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7368EF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8EF">
        <w:rPr>
          <w:sz w:val="28"/>
          <w:szCs w:val="28"/>
        </w:rPr>
        <w:t>31</w:t>
      </w:r>
      <w:r w:rsidR="00E50615">
        <w:rPr>
          <w:sz w:val="28"/>
          <w:szCs w:val="28"/>
        </w:rPr>
        <w:t>.</w:t>
      </w:r>
      <w:r w:rsidR="009717AE">
        <w:rPr>
          <w:sz w:val="28"/>
          <w:szCs w:val="28"/>
        </w:rPr>
        <w:t>0</w:t>
      </w:r>
      <w:r w:rsidRPr="007368EF">
        <w:rPr>
          <w:sz w:val="28"/>
          <w:szCs w:val="28"/>
        </w:rPr>
        <w:t>5</w:t>
      </w:r>
      <w:r w:rsidR="00E50615">
        <w:rPr>
          <w:sz w:val="28"/>
          <w:szCs w:val="28"/>
        </w:rPr>
        <w:t>.202</w:t>
      </w:r>
      <w:r w:rsidR="006E680A">
        <w:rPr>
          <w:sz w:val="28"/>
          <w:szCs w:val="28"/>
        </w:rPr>
        <w:t>3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 w:rsidRPr="007368EF">
        <w:rPr>
          <w:sz w:val="32"/>
          <w:szCs w:val="32"/>
        </w:rPr>
        <w:t>41</w:t>
      </w:r>
      <w:r w:rsidR="00E50615">
        <w:rPr>
          <w:sz w:val="32"/>
          <w:szCs w:val="32"/>
        </w:rPr>
        <w:t xml:space="preserve">    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7368EF" w:rsidRPr="007368EF" w:rsidRDefault="007368EF" w:rsidP="007368EF">
      <w:pPr>
        <w:ind w:right="4649"/>
        <w:jc w:val="both"/>
        <w:rPr>
          <w:sz w:val="28"/>
          <w:szCs w:val="28"/>
        </w:rPr>
      </w:pPr>
      <w:r w:rsidRPr="007368EF">
        <w:rPr>
          <w:sz w:val="28"/>
          <w:szCs w:val="28"/>
        </w:rPr>
        <w:t xml:space="preserve">Об утверждении Порядка и сроков составления проекта бюджета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 Орловского района на 2024 год и на плановый период 2025 и 2026 годов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7368EF" w:rsidRPr="007368EF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 </w:t>
      </w:r>
      <w:r w:rsidR="007368EF" w:rsidRPr="007368EF">
        <w:rPr>
          <w:sz w:val="28"/>
          <w:szCs w:val="28"/>
        </w:rPr>
        <w:t xml:space="preserve">Решением Собрания депутатов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>ского сельского поселения от 2</w:t>
      </w:r>
      <w:r w:rsidR="007368EF" w:rsidRPr="007368EF">
        <w:rPr>
          <w:sz w:val="28"/>
          <w:szCs w:val="28"/>
        </w:rPr>
        <w:t>5</w:t>
      </w:r>
      <w:r w:rsidR="007368EF" w:rsidRPr="007368EF">
        <w:rPr>
          <w:sz w:val="28"/>
          <w:szCs w:val="28"/>
        </w:rPr>
        <w:t xml:space="preserve"> </w:t>
      </w:r>
      <w:r w:rsidR="007368EF">
        <w:rPr>
          <w:sz w:val="28"/>
          <w:szCs w:val="28"/>
        </w:rPr>
        <w:t>февраля</w:t>
      </w:r>
      <w:r w:rsidR="007368EF" w:rsidRPr="007368EF">
        <w:rPr>
          <w:sz w:val="28"/>
          <w:szCs w:val="28"/>
        </w:rPr>
        <w:t xml:space="preserve">  201</w:t>
      </w:r>
      <w:r w:rsidR="007368EF">
        <w:rPr>
          <w:sz w:val="28"/>
          <w:szCs w:val="28"/>
        </w:rPr>
        <w:t>9</w:t>
      </w:r>
      <w:r w:rsidR="007368EF" w:rsidRPr="007368EF">
        <w:rPr>
          <w:sz w:val="28"/>
          <w:szCs w:val="28"/>
        </w:rPr>
        <w:t xml:space="preserve"> года № 1</w:t>
      </w:r>
      <w:r w:rsidR="007368EF">
        <w:rPr>
          <w:sz w:val="28"/>
          <w:szCs w:val="28"/>
        </w:rPr>
        <w:t>14</w:t>
      </w:r>
      <w:r w:rsidR="007368EF" w:rsidRPr="007368EF">
        <w:rPr>
          <w:sz w:val="28"/>
          <w:szCs w:val="28"/>
        </w:rPr>
        <w:t xml:space="preserve"> «О бюджетном процессе в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 xml:space="preserve">ском сельском поселении» </w:t>
      </w:r>
      <w:r w:rsidR="007368EF" w:rsidRPr="007368EF">
        <w:rPr>
          <w:kern w:val="2"/>
          <w:sz w:val="28"/>
          <w:szCs w:val="28"/>
        </w:rPr>
        <w:t xml:space="preserve">в целях обеспечения составления проекта бюджета </w:t>
      </w:r>
      <w:r w:rsidR="007368EF">
        <w:rPr>
          <w:sz w:val="28"/>
          <w:szCs w:val="28"/>
        </w:rPr>
        <w:t>Майор</w:t>
      </w:r>
      <w:r w:rsidR="007368EF" w:rsidRPr="007368EF">
        <w:rPr>
          <w:sz w:val="28"/>
          <w:szCs w:val="28"/>
        </w:rPr>
        <w:t>ского сельского поселения</w:t>
      </w:r>
      <w:r w:rsidR="007368EF" w:rsidRPr="007368EF">
        <w:rPr>
          <w:kern w:val="2"/>
          <w:sz w:val="28"/>
          <w:szCs w:val="28"/>
        </w:rPr>
        <w:t xml:space="preserve"> Орловского района на 2024 год и на плановый период 2025 и 2026 годов, на основании постановления Администрации Орловского района от 29.05.2023 № 289 «Об утверждении Порядка и сроков составления проекта бюджета Орловского района на 2024 год и на плановый период 2025 и 2026 годов»</w:t>
      </w:r>
      <w:r w:rsidR="00F94E8C">
        <w:rPr>
          <w:color w:val="000000"/>
          <w:sz w:val="28"/>
          <w:szCs w:val="28"/>
        </w:rPr>
        <w:t xml:space="preserve">,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7368EF" w:rsidRPr="007368EF" w:rsidRDefault="007368EF" w:rsidP="007368EF">
      <w:pPr>
        <w:ind w:firstLine="709"/>
        <w:jc w:val="both"/>
        <w:rPr>
          <w:kern w:val="2"/>
          <w:sz w:val="28"/>
          <w:szCs w:val="28"/>
        </w:rPr>
      </w:pP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1. Утвердить Порядок и сроки составления проекта бюджета</w:t>
      </w:r>
      <w:r w:rsidRPr="007368EF">
        <w:rPr>
          <w:sz w:val="28"/>
          <w:szCs w:val="28"/>
        </w:rPr>
        <w:t xml:space="preserve">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</w:t>
      </w:r>
      <w:r w:rsidRPr="007368EF">
        <w:rPr>
          <w:kern w:val="2"/>
          <w:sz w:val="28"/>
          <w:szCs w:val="28"/>
        </w:rPr>
        <w:t xml:space="preserve"> Орловского района на 2024 год и на плановый период 2025 и 2026 годов согласно приложению.</w:t>
      </w: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2. </w:t>
      </w:r>
      <w:r w:rsidRPr="007368EF">
        <w:rPr>
          <w:kern w:val="2"/>
          <w:sz w:val="28"/>
          <w:szCs w:val="28"/>
        </w:rPr>
        <w:t>Специалистам по</w:t>
      </w:r>
      <w:r w:rsidRPr="007368EF">
        <w:rPr>
          <w:kern w:val="2"/>
          <w:sz w:val="28"/>
          <w:szCs w:val="28"/>
        </w:rPr>
        <w:t xml:space="preserve"> курируемым направлениям, обеспечить выполнение мероприятий, предусмотренных приложением к настоящему постановлению.</w:t>
      </w:r>
    </w:p>
    <w:p w:rsidR="007368EF" w:rsidRPr="007368EF" w:rsidRDefault="007368EF" w:rsidP="007368E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B74B6F" w:rsidRDefault="00B74B6F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368EF" w:rsidRDefault="007368EF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7368EF" w:rsidSect="004A445E">
          <w:footerReference w:type="even" r:id="rId7"/>
          <w:footerReference w:type="default" r:id="rId8"/>
          <w:pgSz w:w="11907" w:h="16840" w:code="9"/>
          <w:pgMar w:top="851" w:right="851" w:bottom="851" w:left="1418" w:header="720" w:footer="720" w:gutter="0"/>
          <w:cols w:space="720"/>
        </w:sectPr>
      </w:pP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Приложение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к постановлению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 xml:space="preserve">Администрации 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Майор</w:t>
      </w:r>
      <w:r w:rsidRPr="007368EF">
        <w:rPr>
          <w:kern w:val="2"/>
          <w:sz w:val="28"/>
          <w:szCs w:val="28"/>
        </w:rPr>
        <w:t>ского сельского поселения</w:t>
      </w:r>
    </w:p>
    <w:p w:rsidR="007368EF" w:rsidRPr="007368EF" w:rsidRDefault="007368EF" w:rsidP="007368EF">
      <w:pPr>
        <w:ind w:left="10773"/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Орловского района</w:t>
      </w:r>
    </w:p>
    <w:p w:rsidR="007368EF" w:rsidRPr="007368EF" w:rsidRDefault="007368EF" w:rsidP="007368EF">
      <w:pPr>
        <w:ind w:left="10773"/>
        <w:jc w:val="center"/>
        <w:rPr>
          <w:sz w:val="28"/>
        </w:rPr>
      </w:pPr>
      <w:r>
        <w:rPr>
          <w:sz w:val="28"/>
        </w:rPr>
        <w:t>о</w:t>
      </w:r>
      <w:r w:rsidRPr="007368EF">
        <w:rPr>
          <w:sz w:val="28"/>
        </w:rPr>
        <w:t xml:space="preserve">т </w:t>
      </w:r>
      <w:r>
        <w:rPr>
          <w:sz w:val="28"/>
        </w:rPr>
        <w:t>3</w:t>
      </w:r>
      <w:r w:rsidRPr="007368EF">
        <w:rPr>
          <w:sz w:val="28"/>
        </w:rPr>
        <w:t>1.0</w:t>
      </w:r>
      <w:r>
        <w:rPr>
          <w:sz w:val="28"/>
        </w:rPr>
        <w:t>5</w:t>
      </w:r>
      <w:r w:rsidRPr="007368EF">
        <w:rPr>
          <w:sz w:val="28"/>
        </w:rPr>
        <w:t xml:space="preserve">.2023 № </w:t>
      </w:r>
      <w:r>
        <w:rPr>
          <w:sz w:val="28"/>
        </w:rPr>
        <w:t>41</w:t>
      </w: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ПОРЯДОК</w:t>
      </w: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8"/>
        </w:rPr>
        <w:t>Майор</w:t>
      </w:r>
      <w:r w:rsidRPr="007368EF">
        <w:rPr>
          <w:sz w:val="28"/>
          <w:szCs w:val="28"/>
        </w:rPr>
        <w:t>ского сельского поселения</w:t>
      </w:r>
      <w:r w:rsidRPr="007368EF">
        <w:rPr>
          <w:kern w:val="2"/>
          <w:sz w:val="28"/>
          <w:szCs w:val="28"/>
        </w:rPr>
        <w:t xml:space="preserve"> Орловского района</w:t>
      </w:r>
    </w:p>
    <w:p w:rsidR="007368EF" w:rsidRPr="007368EF" w:rsidRDefault="007368EF" w:rsidP="007368EF">
      <w:pPr>
        <w:jc w:val="center"/>
        <w:rPr>
          <w:kern w:val="2"/>
          <w:sz w:val="28"/>
          <w:szCs w:val="28"/>
        </w:rPr>
      </w:pPr>
      <w:r w:rsidRPr="007368EF">
        <w:rPr>
          <w:kern w:val="2"/>
          <w:sz w:val="28"/>
          <w:szCs w:val="28"/>
        </w:rPr>
        <w:t>на 2024 год и на плановый период 2025 и 2026 годов</w:t>
      </w:r>
    </w:p>
    <w:p w:rsidR="007368EF" w:rsidRPr="007368EF" w:rsidRDefault="007368EF" w:rsidP="007368EF">
      <w:pPr>
        <w:jc w:val="both"/>
        <w:rPr>
          <w:kern w:val="2"/>
          <w:sz w:val="28"/>
          <w:szCs w:val="2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68"/>
        <w:gridCol w:w="6035"/>
        <w:gridCol w:w="2728"/>
        <w:gridCol w:w="5454"/>
      </w:tblGrid>
      <w:tr w:rsidR="007368EF" w:rsidRPr="007368EF" w:rsidTr="00A402EE">
        <w:tc>
          <w:tcPr>
            <w:tcW w:w="957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№</w:t>
            </w:r>
            <w:r w:rsidRPr="007368EF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5960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694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Срок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7368EF" w:rsidRPr="007368EF" w:rsidRDefault="007368EF" w:rsidP="007368EF">
      <w:pPr>
        <w:rPr>
          <w:sz w:val="24"/>
          <w:szCs w:val="2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90"/>
        <w:gridCol w:w="6397"/>
        <w:gridCol w:w="2645"/>
        <w:gridCol w:w="5490"/>
      </w:tblGrid>
      <w:tr w:rsidR="007368EF" w:rsidRPr="007368EF" w:rsidTr="00A402EE">
        <w:trPr>
          <w:tblHeader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4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Разработка и представление в Администрацию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</w:t>
            </w:r>
            <w:r w:rsidRPr="007368EF">
              <w:rPr>
                <w:sz w:val="24"/>
                <w:szCs w:val="24"/>
              </w:rPr>
              <w:t>поселения прогноза</w:t>
            </w:r>
            <w:r w:rsidRPr="007368EF">
              <w:rPr>
                <w:sz w:val="24"/>
                <w:szCs w:val="24"/>
              </w:rPr>
              <w:t xml:space="preserve"> поступлений налоговых и неналоговых </w:t>
            </w:r>
            <w:r w:rsidRPr="007368EF">
              <w:rPr>
                <w:sz w:val="24"/>
                <w:szCs w:val="24"/>
              </w:rPr>
              <w:t>доходов бюджета</w:t>
            </w:r>
            <w:r w:rsidRPr="00736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по кодам классификации доходов бюджетов бюджетной системы Российской Федерации на 2024 – 2026 </w:t>
            </w:r>
            <w:r w:rsidRPr="007368EF">
              <w:rPr>
                <w:sz w:val="24"/>
                <w:szCs w:val="24"/>
              </w:rPr>
              <w:t>годы его</w:t>
            </w:r>
            <w:r w:rsidRPr="007368EF">
              <w:rPr>
                <w:sz w:val="24"/>
                <w:szCs w:val="24"/>
              </w:rPr>
              <w:t xml:space="preserve"> обоснования по формам, установленным Администрацией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15 августа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Представление в Администрацию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предложений для формирования предельных показателей расходов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на </w:t>
            </w:r>
            <w:r w:rsidRPr="007368EF">
              <w:rPr>
                <w:sz w:val="24"/>
                <w:szCs w:val="24"/>
              </w:rPr>
              <w:t>2024 год</w:t>
            </w:r>
            <w:r w:rsidRPr="007368EF">
              <w:rPr>
                <w:sz w:val="24"/>
                <w:szCs w:val="24"/>
              </w:rPr>
              <w:t xml:space="preserve"> и на плановый период 2025 и 2026 годов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01 сентября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Проведение оценки налоговых расходов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01 сентября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Подготовка проекта постановления Администрации Орловского района об утверждении Бюджетного прогноза Орловского района на период 2024 – 2030 годов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05 сентября 2023 г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«О прогнозе социально-экономического развития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на 2024 – 2026 годы» 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20 сентября 2023г.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 первой категории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rPr>
          <w:trHeight w:val="2267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Формирование и представление Главе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параметров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на 2024 год и на плановый период 2025 и 2026 годов, подготовленных на основе: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– прогноза поступлений доходов с учетом данных главных администраторов доходов;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– предельных показателей расходов бюджета. 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02 октября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</w:p>
        </w:tc>
      </w:tr>
      <w:tr w:rsidR="007368EF" w:rsidRPr="007368EF" w:rsidTr="00A402EE">
        <w:trPr>
          <w:trHeight w:val="1739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Доведение до получателей средств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предельных показателей </w:t>
            </w:r>
            <w:r w:rsidR="004503EA" w:rsidRPr="007368EF">
              <w:rPr>
                <w:sz w:val="24"/>
                <w:szCs w:val="24"/>
              </w:rPr>
              <w:t>расходов бюджета</w:t>
            </w:r>
            <w:r w:rsidRPr="00736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</w:t>
            </w:r>
            <w:r w:rsidR="004503EA" w:rsidRPr="007368EF">
              <w:rPr>
                <w:sz w:val="24"/>
                <w:szCs w:val="24"/>
              </w:rPr>
              <w:t>района на</w:t>
            </w:r>
            <w:r w:rsidRPr="007368EF">
              <w:rPr>
                <w:sz w:val="24"/>
                <w:szCs w:val="24"/>
              </w:rPr>
              <w:t xml:space="preserve"> 2024 год и на плановый период 2025 и 2026 годов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16 октября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rPr>
                <w:sz w:val="24"/>
                <w:szCs w:val="24"/>
              </w:rPr>
            </w:pP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Подготовка проекта </w:t>
            </w:r>
            <w:r w:rsidRPr="007368EF">
              <w:rPr>
                <w:kern w:val="2"/>
                <w:sz w:val="24"/>
                <w:szCs w:val="24"/>
              </w:rPr>
              <w:t>постановления</w:t>
            </w:r>
            <w:r w:rsidRPr="007368EF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 на 2024 – 2026 годы»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18 октября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kern w:val="2"/>
                <w:sz w:val="24"/>
                <w:szCs w:val="24"/>
              </w:rPr>
              <w:t>Майор</w:t>
            </w:r>
            <w:r w:rsidRPr="007368EF">
              <w:rPr>
                <w:kern w:val="2"/>
                <w:sz w:val="24"/>
                <w:szCs w:val="24"/>
              </w:rPr>
              <w:t>ского сельского поселения</w:t>
            </w:r>
            <w:r w:rsidRPr="007368EF">
              <w:rPr>
                <w:sz w:val="24"/>
                <w:szCs w:val="24"/>
              </w:rPr>
              <w:t xml:space="preserve"> Орловского района на 2024 год и на плановый период 2025 и 2026 годов в информационной системе «АЦК-Планирование» Единой автоматизированной системы </w:t>
            </w:r>
            <w:r w:rsidRPr="007368EF">
              <w:rPr>
                <w:sz w:val="24"/>
                <w:szCs w:val="24"/>
              </w:rPr>
              <w:lastRenderedPageBreak/>
              <w:t xml:space="preserve">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Орловского района 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района.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lastRenderedPageBreak/>
              <w:t>до 25 октября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Направление в Финансовый отдел Администрации Орловского района на 2024 год и на плановый период 2025 и 2026 годов в соответствии с соглашением о мерах по социально-экономическому развитию и оздоровлению муниципальных финансов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до 15 ноября 2023 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</w:tc>
      </w:tr>
      <w:tr w:rsidR="007368EF" w:rsidRPr="007368EF" w:rsidTr="00A402EE"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Предоставление в </w:t>
            </w:r>
            <w:r w:rsidRPr="007368EF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  <w:r w:rsidRPr="007368EF">
              <w:rPr>
                <w:kern w:val="2"/>
                <w:sz w:val="24"/>
                <w:szCs w:val="24"/>
              </w:rPr>
              <w:t xml:space="preserve"> Орловского района паспортов муниципальных программ</w:t>
            </w:r>
            <w:r w:rsidRPr="007368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</w:t>
            </w:r>
            <w:r w:rsidRPr="007368EF">
              <w:rPr>
                <w:kern w:val="2"/>
                <w:sz w:val="24"/>
                <w:szCs w:val="24"/>
              </w:rPr>
              <w:t xml:space="preserve"> Орловского района (проектов изменений в указанные паспорта)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09 ноября 2023 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 xml:space="preserve">Специалисты Администрации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>ского сельского поселения по курируемым вопросам</w:t>
            </w:r>
          </w:p>
        </w:tc>
      </w:tr>
      <w:tr w:rsidR="007368EF" w:rsidRPr="007368EF" w:rsidTr="00A402EE">
        <w:trPr>
          <w:trHeight w:val="2058"/>
        </w:trPr>
        <w:tc>
          <w:tcPr>
            <w:tcW w:w="681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6318" w:type="dxa"/>
          </w:tcPr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Подготовка и представление в </w:t>
            </w:r>
            <w:r w:rsidR="004503EA" w:rsidRPr="007368EF">
              <w:rPr>
                <w:kern w:val="2"/>
                <w:sz w:val="24"/>
                <w:szCs w:val="24"/>
              </w:rPr>
              <w:t xml:space="preserve">Администрацию </w:t>
            </w:r>
            <w:r w:rsidR="004503EA" w:rsidRPr="007368EF">
              <w:rPr>
                <w:sz w:val="24"/>
                <w:szCs w:val="24"/>
              </w:rPr>
              <w:t>Майорского</w:t>
            </w:r>
            <w:r w:rsidRPr="007368EF">
              <w:rPr>
                <w:sz w:val="24"/>
                <w:szCs w:val="24"/>
              </w:rPr>
              <w:t xml:space="preserve"> сельского поселения </w:t>
            </w:r>
            <w:r w:rsidRPr="007368EF">
              <w:rPr>
                <w:kern w:val="2"/>
                <w:sz w:val="24"/>
                <w:szCs w:val="24"/>
              </w:rPr>
              <w:t xml:space="preserve">для внесения в Собрание депутатов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  <w:r w:rsidRPr="007368EF">
              <w:rPr>
                <w:kern w:val="2"/>
                <w:sz w:val="24"/>
                <w:szCs w:val="24"/>
              </w:rPr>
              <w:t xml:space="preserve">Орловского </w:t>
            </w:r>
            <w:r w:rsidR="004503EA" w:rsidRPr="007368EF">
              <w:rPr>
                <w:kern w:val="2"/>
                <w:sz w:val="24"/>
                <w:szCs w:val="24"/>
              </w:rPr>
              <w:t>района проекта</w:t>
            </w:r>
            <w:r w:rsidRPr="007368EF">
              <w:rPr>
                <w:kern w:val="2"/>
                <w:sz w:val="24"/>
                <w:szCs w:val="24"/>
              </w:rPr>
              <w:t xml:space="preserve"> Решения:</w:t>
            </w:r>
          </w:p>
          <w:p w:rsidR="007368EF" w:rsidRPr="007368EF" w:rsidRDefault="007368EF" w:rsidP="007368EF">
            <w:pPr>
              <w:jc w:val="both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 xml:space="preserve">«О бюджете </w:t>
            </w:r>
            <w:r>
              <w:rPr>
                <w:sz w:val="24"/>
                <w:szCs w:val="24"/>
              </w:rPr>
              <w:t>Майор</w:t>
            </w:r>
            <w:r w:rsidRPr="007368EF">
              <w:rPr>
                <w:sz w:val="24"/>
                <w:szCs w:val="24"/>
              </w:rPr>
              <w:t xml:space="preserve">ского сельского поселения </w:t>
            </w:r>
            <w:r w:rsidRPr="007368EF">
              <w:rPr>
                <w:kern w:val="2"/>
                <w:sz w:val="24"/>
                <w:szCs w:val="24"/>
              </w:rPr>
              <w:t>Орловского района на 2024 год и на плановый период 2025 и 2026 годов»</w:t>
            </w:r>
          </w:p>
        </w:tc>
        <w:tc>
          <w:tcPr>
            <w:tcW w:w="2612" w:type="dxa"/>
          </w:tcPr>
          <w:p w:rsidR="007368EF" w:rsidRPr="007368EF" w:rsidRDefault="007368EF" w:rsidP="007368EF">
            <w:pPr>
              <w:jc w:val="center"/>
              <w:rPr>
                <w:kern w:val="2"/>
                <w:sz w:val="24"/>
                <w:szCs w:val="24"/>
              </w:rPr>
            </w:pPr>
            <w:r w:rsidRPr="007368EF">
              <w:rPr>
                <w:kern w:val="2"/>
                <w:sz w:val="24"/>
                <w:szCs w:val="24"/>
              </w:rPr>
              <w:t>до 13 ноября 2023 г.</w:t>
            </w:r>
          </w:p>
        </w:tc>
        <w:tc>
          <w:tcPr>
            <w:tcW w:w="5422" w:type="dxa"/>
          </w:tcPr>
          <w:p w:rsidR="007368EF" w:rsidRPr="007368EF" w:rsidRDefault="007368EF" w:rsidP="007368EF">
            <w:pPr>
              <w:rPr>
                <w:sz w:val="24"/>
                <w:szCs w:val="24"/>
              </w:rPr>
            </w:pPr>
            <w:r w:rsidRPr="007368EF">
              <w:rPr>
                <w:sz w:val="24"/>
                <w:szCs w:val="24"/>
              </w:rPr>
              <w:t>Заведующий сектором экономики и финансов</w:t>
            </w:r>
          </w:p>
          <w:p w:rsidR="007368EF" w:rsidRPr="007368EF" w:rsidRDefault="007368EF" w:rsidP="007368E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7368EF" w:rsidRPr="007368EF" w:rsidRDefault="007368EF" w:rsidP="007368EF">
      <w:pPr>
        <w:rPr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4B6F" w:rsidRPr="00B74B6F" w:rsidRDefault="00B74B6F" w:rsidP="00B74B6F">
      <w:pPr>
        <w:tabs>
          <w:tab w:val="left" w:pos="7371"/>
        </w:tabs>
        <w:jc w:val="both"/>
        <w:rPr>
          <w:sz w:val="26"/>
          <w:szCs w:val="26"/>
        </w:rPr>
      </w:pPr>
    </w:p>
    <w:p w:rsidR="00BE6FED" w:rsidRDefault="00BE6FED" w:rsidP="00BE6FED">
      <w:pPr>
        <w:jc w:val="both"/>
        <w:rPr>
          <w:sz w:val="28"/>
          <w:szCs w:val="28"/>
        </w:rPr>
      </w:pPr>
    </w:p>
    <w:p w:rsidR="001361CC" w:rsidRPr="001F5244" w:rsidRDefault="00727C20" w:rsidP="00F646FF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</w:t>
      </w:r>
      <w:r w:rsidR="004503EA"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9F3BEF">
        <w:rPr>
          <w:sz w:val="28"/>
          <w:szCs w:val="28"/>
        </w:rPr>
        <w:t xml:space="preserve">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F5244" w:rsidRDefault="004F5B5B" w:rsidP="00F646FF">
      <w:pPr>
        <w:ind w:firstLine="709"/>
        <w:jc w:val="center"/>
        <w:rPr>
          <w:sz w:val="28"/>
          <w:szCs w:val="28"/>
        </w:rPr>
      </w:pPr>
    </w:p>
    <w:p w:rsidR="004F5B5B" w:rsidRPr="001F5244" w:rsidRDefault="004F5B5B" w:rsidP="004F5B5B">
      <w:pPr>
        <w:ind w:firstLine="709"/>
        <w:jc w:val="both"/>
        <w:rPr>
          <w:sz w:val="28"/>
          <w:szCs w:val="28"/>
        </w:rPr>
      </w:pPr>
    </w:p>
    <w:sectPr w:rsidR="004F5B5B" w:rsidRPr="001F5244" w:rsidSect="007368EF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7A" w:rsidRDefault="00E2017A">
      <w:r>
        <w:separator/>
      </w:r>
    </w:p>
  </w:endnote>
  <w:endnote w:type="continuationSeparator" w:id="0">
    <w:p w:rsidR="00E2017A" w:rsidRDefault="00E2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3EA">
      <w:rPr>
        <w:rStyle w:val="a7"/>
        <w:noProof/>
      </w:rPr>
      <w:t>4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7A" w:rsidRDefault="00E2017A">
      <w:r>
        <w:separator/>
      </w:r>
    </w:p>
  </w:footnote>
  <w:footnote w:type="continuationSeparator" w:id="0">
    <w:p w:rsidR="00E2017A" w:rsidRDefault="00E2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6E02"/>
    <w:multiLevelType w:val="hybridMultilevel"/>
    <w:tmpl w:val="5BFC3F54"/>
    <w:lvl w:ilvl="0" w:tplc="8AE26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C0580"/>
    <w:rsid w:val="000C4372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3EA"/>
    <w:rsid w:val="0045097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3041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07B"/>
    <w:rsid w:val="006208D7"/>
    <w:rsid w:val="00625B5C"/>
    <w:rsid w:val="00662106"/>
    <w:rsid w:val="006626A3"/>
    <w:rsid w:val="006A627A"/>
    <w:rsid w:val="006A7E67"/>
    <w:rsid w:val="006B37FD"/>
    <w:rsid w:val="006B63E1"/>
    <w:rsid w:val="006C44DC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8EF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24A4"/>
    <w:rsid w:val="008A5747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18B1"/>
    <w:rsid w:val="00AE3CE3"/>
    <w:rsid w:val="00AF09A7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4B6F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2581C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A3D4A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17EA"/>
    <w:rsid w:val="00E0732D"/>
    <w:rsid w:val="00E2017A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94E8C"/>
    <w:rsid w:val="00FA011E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9E23E-907D-4024-B1F1-647467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2023-06-02T06:52:00Z</dcterms:created>
  <dcterms:modified xsi:type="dcterms:W3CDTF">2023-06-02T06:52:00Z</dcterms:modified>
</cp:coreProperties>
</file>