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A5" w:rsidRDefault="005E19A5" w:rsidP="005E19A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5E19A5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__. 03.2023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__</w:t>
      </w:r>
      <w:r w:rsidR="00E50615">
        <w:rPr>
          <w:sz w:val="32"/>
          <w:szCs w:val="32"/>
        </w:rPr>
        <w:t xml:space="preserve">   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F94E8C" w:rsidRPr="00F94E8C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>О внесении изменений</w:t>
      </w:r>
    </w:p>
    <w:p w:rsidR="00F94E8C" w:rsidRPr="00F94E8C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>в постановление Администрации</w:t>
      </w:r>
    </w:p>
    <w:p w:rsidR="00F94E8C" w:rsidRPr="00F94E8C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>Майорского сельского</w:t>
      </w:r>
    </w:p>
    <w:p w:rsidR="00F94E8C" w:rsidRPr="00F94E8C" w:rsidRDefault="00F94E8C" w:rsidP="00F94E8C">
      <w:pPr>
        <w:tabs>
          <w:tab w:val="left" w:pos="-2340"/>
        </w:tabs>
        <w:jc w:val="both"/>
        <w:rPr>
          <w:bCs/>
          <w:sz w:val="28"/>
          <w:szCs w:val="28"/>
        </w:rPr>
      </w:pPr>
      <w:r w:rsidRPr="00F94E8C">
        <w:rPr>
          <w:bCs/>
          <w:sz w:val="28"/>
          <w:szCs w:val="28"/>
        </w:rPr>
        <w:t xml:space="preserve">поселения от </w:t>
      </w:r>
      <w:r w:rsidR="00B74B6F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.0</w:t>
      </w:r>
      <w:r w:rsidR="00B74B6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.2018</w:t>
      </w:r>
      <w:r w:rsidRPr="00F94E8C">
        <w:rPr>
          <w:bCs/>
          <w:sz w:val="28"/>
          <w:szCs w:val="28"/>
        </w:rPr>
        <w:t xml:space="preserve"> № </w:t>
      </w:r>
      <w:r w:rsidR="00B74B6F">
        <w:rPr>
          <w:bCs/>
          <w:sz w:val="28"/>
          <w:szCs w:val="28"/>
        </w:rPr>
        <w:t>20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B74B6F" w:rsidRPr="00B74B6F">
        <w:rPr>
          <w:color w:val="000000"/>
          <w:sz w:val="28"/>
          <w:szCs w:val="28"/>
        </w:rPr>
        <w:t xml:space="preserve">В целях приведения нормативного правового акта Администрации </w:t>
      </w:r>
      <w:r w:rsidR="00B74B6F">
        <w:rPr>
          <w:color w:val="000000"/>
          <w:sz w:val="28"/>
          <w:szCs w:val="28"/>
        </w:rPr>
        <w:t>Майор</w:t>
      </w:r>
      <w:r w:rsidR="00B74B6F" w:rsidRPr="00B74B6F">
        <w:rPr>
          <w:color w:val="000000"/>
          <w:sz w:val="28"/>
          <w:szCs w:val="28"/>
        </w:rPr>
        <w:t>ского сельского поселения в соответствие с федеральным законодательством</w:t>
      </w:r>
      <w:r w:rsidR="00F94E8C">
        <w:rPr>
          <w:color w:val="000000"/>
          <w:sz w:val="28"/>
          <w:szCs w:val="28"/>
        </w:rPr>
        <w:t xml:space="preserve">,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proofErr w:type="gramStart"/>
      <w:r w:rsidR="003D75D7" w:rsidRPr="00EF3F5C">
        <w:rPr>
          <w:b/>
          <w:color w:val="000000"/>
          <w:sz w:val="28"/>
          <w:szCs w:val="28"/>
        </w:rPr>
        <w:t>т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B74B6F" w:rsidRPr="00B74B6F" w:rsidRDefault="00B74B6F" w:rsidP="00B74B6F">
      <w:pPr>
        <w:ind w:firstLine="540"/>
        <w:jc w:val="both"/>
        <w:rPr>
          <w:sz w:val="28"/>
          <w:szCs w:val="28"/>
        </w:rPr>
      </w:pPr>
      <w:r w:rsidRPr="00B74B6F">
        <w:rPr>
          <w:sz w:val="28"/>
          <w:szCs w:val="28"/>
        </w:rPr>
        <w:t xml:space="preserve">1. Внести в постановление Администрации Майорского сельского поселения от </w:t>
      </w:r>
      <w:r>
        <w:rPr>
          <w:sz w:val="28"/>
          <w:szCs w:val="28"/>
        </w:rPr>
        <w:t>12</w:t>
      </w:r>
      <w:r w:rsidRPr="00B74B6F">
        <w:rPr>
          <w:sz w:val="28"/>
          <w:szCs w:val="28"/>
        </w:rPr>
        <w:t xml:space="preserve">.02.2018 № </w:t>
      </w:r>
      <w:r>
        <w:rPr>
          <w:sz w:val="28"/>
          <w:szCs w:val="28"/>
        </w:rPr>
        <w:t>20</w:t>
      </w:r>
      <w:r w:rsidRPr="00B74B6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Майор</w:t>
      </w:r>
      <w:r w:rsidRPr="00B74B6F">
        <w:rPr>
          <w:sz w:val="28"/>
          <w:szCs w:val="28"/>
        </w:rPr>
        <w:t xml:space="preserve">ского сельского поселения» изменения, изложив приложение к нему в редакции согласно </w:t>
      </w:r>
      <w:proofErr w:type="gramStart"/>
      <w:r w:rsidRPr="00B74B6F">
        <w:rPr>
          <w:sz w:val="28"/>
          <w:szCs w:val="28"/>
        </w:rPr>
        <w:t>приложению</w:t>
      </w:r>
      <w:proofErr w:type="gramEnd"/>
      <w:r w:rsidRPr="00B74B6F">
        <w:rPr>
          <w:sz w:val="28"/>
          <w:szCs w:val="28"/>
        </w:rPr>
        <w:t xml:space="preserve"> к настоящему постановлению.</w:t>
      </w:r>
    </w:p>
    <w:p w:rsidR="00B74B6F" w:rsidRPr="00B74B6F" w:rsidRDefault="00B74B6F" w:rsidP="00B74B6F">
      <w:pPr>
        <w:ind w:firstLine="540"/>
        <w:jc w:val="both"/>
        <w:rPr>
          <w:sz w:val="28"/>
          <w:szCs w:val="28"/>
        </w:rPr>
      </w:pPr>
      <w:r w:rsidRPr="00B74B6F">
        <w:rPr>
          <w:sz w:val="28"/>
          <w:szCs w:val="28"/>
        </w:rPr>
        <w:t>2. Настоящее постановление вступает в силу со дня его официального обнародования.</w:t>
      </w:r>
    </w:p>
    <w:p w:rsidR="00F94E8C" w:rsidRPr="00F54159" w:rsidRDefault="00F94E8C" w:rsidP="00F94E8C">
      <w:pPr>
        <w:ind w:firstLine="540"/>
        <w:jc w:val="both"/>
        <w:rPr>
          <w:sz w:val="28"/>
          <w:szCs w:val="28"/>
        </w:rPr>
      </w:pPr>
      <w:r w:rsidRPr="00F54159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B74B6F" w:rsidRDefault="00B74B6F" w:rsidP="004F5B5B">
      <w:pPr>
        <w:ind w:firstLine="709"/>
        <w:jc w:val="both"/>
        <w:rPr>
          <w:color w:val="000000"/>
          <w:sz w:val="28"/>
          <w:szCs w:val="28"/>
        </w:rPr>
      </w:pPr>
    </w:p>
    <w:p w:rsidR="00B74B6F" w:rsidRDefault="00B74B6F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Pr="005E19A5" w:rsidRDefault="005E19A5" w:rsidP="001C539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Проект подготовил заведующий сектором экономики и финансов Полякова А.А.</w:t>
      </w: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4B6F" w:rsidRPr="00B74B6F" w:rsidRDefault="00B74B6F" w:rsidP="00B74B6F">
      <w:pPr>
        <w:suppressAutoHyphens/>
        <w:spacing w:before="60"/>
        <w:jc w:val="right"/>
        <w:rPr>
          <w:sz w:val="28"/>
          <w:szCs w:val="28"/>
        </w:rPr>
      </w:pPr>
      <w:r w:rsidRPr="00B74B6F">
        <w:rPr>
          <w:sz w:val="28"/>
          <w:szCs w:val="28"/>
        </w:rPr>
        <w:t xml:space="preserve">Приложение </w:t>
      </w:r>
    </w:p>
    <w:p w:rsidR="00B74B6F" w:rsidRPr="00B74B6F" w:rsidRDefault="00B74B6F" w:rsidP="00B74B6F">
      <w:pPr>
        <w:ind w:firstLine="5400"/>
        <w:jc w:val="right"/>
        <w:rPr>
          <w:sz w:val="28"/>
          <w:szCs w:val="28"/>
        </w:rPr>
      </w:pPr>
      <w:r w:rsidRPr="00B74B6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Майор</w:t>
      </w:r>
      <w:r w:rsidRPr="00B74B6F">
        <w:rPr>
          <w:sz w:val="28"/>
          <w:szCs w:val="28"/>
        </w:rPr>
        <w:t xml:space="preserve">ского сельского поселения </w:t>
      </w:r>
    </w:p>
    <w:p w:rsidR="00B74B6F" w:rsidRPr="00B74B6F" w:rsidRDefault="00B74B6F" w:rsidP="00B74B6F">
      <w:pPr>
        <w:ind w:firstLine="5400"/>
        <w:jc w:val="right"/>
        <w:rPr>
          <w:sz w:val="28"/>
          <w:szCs w:val="28"/>
        </w:rPr>
      </w:pPr>
      <w:r w:rsidRPr="00B74B6F">
        <w:rPr>
          <w:sz w:val="28"/>
          <w:szCs w:val="28"/>
        </w:rPr>
        <w:t xml:space="preserve">от </w:t>
      </w:r>
      <w:r w:rsidR="005E19A5">
        <w:rPr>
          <w:sz w:val="28"/>
          <w:szCs w:val="28"/>
        </w:rPr>
        <w:t>__</w:t>
      </w:r>
      <w:r w:rsidRPr="00B74B6F">
        <w:rPr>
          <w:sz w:val="28"/>
          <w:szCs w:val="28"/>
        </w:rPr>
        <w:t>.0</w:t>
      </w:r>
      <w:r w:rsidR="005E19A5">
        <w:rPr>
          <w:sz w:val="28"/>
          <w:szCs w:val="28"/>
        </w:rPr>
        <w:t>3</w:t>
      </w:r>
      <w:r w:rsidRPr="00B74B6F">
        <w:rPr>
          <w:sz w:val="28"/>
          <w:szCs w:val="28"/>
        </w:rPr>
        <w:t xml:space="preserve">.2023 № </w:t>
      </w:r>
      <w:r w:rsidR="005E19A5">
        <w:rPr>
          <w:sz w:val="28"/>
          <w:szCs w:val="28"/>
        </w:rPr>
        <w:t>___</w:t>
      </w:r>
      <w:bookmarkStart w:id="0" w:name="_GoBack"/>
      <w:bookmarkEnd w:id="0"/>
    </w:p>
    <w:p w:rsidR="00B74B6F" w:rsidRPr="00B74B6F" w:rsidRDefault="00B74B6F" w:rsidP="00B74B6F">
      <w:pPr>
        <w:jc w:val="right"/>
        <w:rPr>
          <w:sz w:val="26"/>
          <w:szCs w:val="26"/>
        </w:rPr>
      </w:pPr>
    </w:p>
    <w:p w:rsidR="00B74B6F" w:rsidRPr="00B74B6F" w:rsidRDefault="00B74B6F" w:rsidP="00B74B6F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74B6F">
        <w:rPr>
          <w:sz w:val="26"/>
          <w:szCs w:val="26"/>
        </w:rPr>
        <w:tab/>
        <w:t>«</w:t>
      </w:r>
      <w:r w:rsidRPr="00B74B6F">
        <w:rPr>
          <w:sz w:val="28"/>
          <w:szCs w:val="28"/>
        </w:rPr>
        <w:t>Приложение № 1</w:t>
      </w:r>
    </w:p>
    <w:p w:rsidR="00B74B6F" w:rsidRPr="00B74B6F" w:rsidRDefault="00B74B6F" w:rsidP="00B74B6F">
      <w:pPr>
        <w:widowControl w:val="0"/>
        <w:shd w:val="clear" w:color="auto" w:fill="FFFFFF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B74B6F">
        <w:rPr>
          <w:sz w:val="28"/>
          <w:szCs w:val="28"/>
        </w:rPr>
        <w:t>к постановлению Администрации</w:t>
      </w:r>
    </w:p>
    <w:p w:rsidR="00B74B6F" w:rsidRPr="00B74B6F" w:rsidRDefault="00B74B6F" w:rsidP="00B74B6F">
      <w:pPr>
        <w:widowControl w:val="0"/>
        <w:shd w:val="clear" w:color="auto" w:fill="FFFFFF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Майор</w:t>
      </w:r>
      <w:r w:rsidRPr="00B74B6F">
        <w:rPr>
          <w:sz w:val="28"/>
          <w:szCs w:val="28"/>
        </w:rPr>
        <w:t>ского сельского поселения</w:t>
      </w:r>
    </w:p>
    <w:p w:rsidR="00B74B6F" w:rsidRPr="00B74B6F" w:rsidRDefault="00B74B6F" w:rsidP="00B74B6F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74B6F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B74B6F">
        <w:rPr>
          <w:sz w:val="28"/>
          <w:szCs w:val="28"/>
        </w:rPr>
        <w:t xml:space="preserve">.02.2018 № </w:t>
      </w:r>
      <w:r>
        <w:rPr>
          <w:sz w:val="28"/>
          <w:szCs w:val="28"/>
        </w:rPr>
        <w:t>20</w:t>
      </w:r>
    </w:p>
    <w:p w:rsidR="00B74B6F" w:rsidRPr="00B74B6F" w:rsidRDefault="00B74B6F" w:rsidP="00B74B6F">
      <w:pPr>
        <w:widowControl w:val="0"/>
        <w:tabs>
          <w:tab w:val="left" w:pos="8115"/>
        </w:tabs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  <w:r w:rsidRPr="00B74B6F">
        <w:rPr>
          <w:sz w:val="26"/>
          <w:szCs w:val="26"/>
        </w:rPr>
        <w:t>ПОРЯДОК</w:t>
      </w: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  <w:r w:rsidRPr="00B74B6F">
        <w:rPr>
          <w:sz w:val="26"/>
          <w:szCs w:val="26"/>
        </w:rPr>
        <w:t xml:space="preserve">разработки, реализации и оценки эффективности </w:t>
      </w: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  <w:r w:rsidRPr="00B74B6F">
        <w:rPr>
          <w:sz w:val="26"/>
          <w:szCs w:val="26"/>
        </w:rPr>
        <w:t xml:space="preserve">муниципальных программ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>1. Общие положения</w:t>
      </w: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1.1. Настоящий Порядок определяет правила разработки, реализации и оценки эффективности муниципальных программ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поселения, а также контроля за ходом их реализации.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1.2. Основные понятия, используемые в настоящем Порядке: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муниципальная программа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(далее – муниципальная программа) – документ стратегического планирования, содержащий комплекс </w:t>
      </w:r>
      <w:r w:rsidRPr="00B74B6F">
        <w:rPr>
          <w:spacing w:val="-4"/>
          <w:sz w:val="26"/>
          <w:szCs w:val="26"/>
        </w:rPr>
        <w:t>планируемых мероприятий, взаимоувязанных по задачам, срокам осуществления,</w:t>
      </w:r>
      <w:r w:rsidRPr="00B74B6F">
        <w:rPr>
          <w:sz w:val="26"/>
          <w:szCs w:val="26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 исполнителям;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основное мероприятие - комплекс мероприятий, объединенных исходя из необходимости решения задачи подпрограммы, в том числе при необходимости включающий приоритетные мероприятия;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подпрограммы, входящих в состав проекта, паспорт которого утвержден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а также проекта, направленного на реализацию национального проекта (программы), разработанного в соответствии с </w:t>
      </w:r>
      <w:hyperlink r:id="rId7" w:history="1">
        <w:r w:rsidRPr="00B74B6F">
          <w:rPr>
            <w:sz w:val="26"/>
            <w:szCs w:val="26"/>
          </w:rPr>
          <w:t>Указом</w:t>
        </w:r>
      </w:hyperlink>
      <w:r w:rsidRPr="00B74B6F">
        <w:rPr>
          <w:sz w:val="26"/>
          <w:szCs w:val="26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от 21.07.2020 N 474 "О </w:t>
      </w:r>
      <w:r w:rsidRPr="00B74B6F">
        <w:rPr>
          <w:sz w:val="26"/>
          <w:szCs w:val="26"/>
        </w:rPr>
        <w:lastRenderedPageBreak/>
        <w:t>национальных целях развития Российской Федерации на период до 2030 года" (далее - национальный проект (программа);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приоритетное мероприятие - мероприятие в составе основного мероприятия или приоритетного основного мероприятия, входящее в состав проекта, а также проекта, направленного на реализацию национального проекта (программы);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ответственный исполнитель муниципальной программы –отраслевой (функциональный) орган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определенный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ответственным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соисполнитель муниципальной программы – отраслевой (функциональный) орган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поселения, являющийся ответственным за разработку, реализацию и оценку эффективности подпрограмм, входящих в состав муниципальной программы;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участник муниципальной программы – отраслевой (функциональный) орган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муниципальное учреждение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участвующие в реализации одного или нескольких основных мероприятий подпрограммы, приоритетных основных мероприятий, мероприятий ведомственной целевой программы, входящих в состав муниципальных программ, а также </w:t>
      </w:r>
      <w:r w:rsidRPr="00B74B6F">
        <w:rPr>
          <w:spacing w:val="-4"/>
          <w:sz w:val="26"/>
          <w:szCs w:val="26"/>
        </w:rPr>
        <w:t>иное юридическое лицо, осуществляющее финансирование</w:t>
      </w:r>
      <w:r w:rsidRPr="00B74B6F">
        <w:rPr>
          <w:sz w:val="26"/>
          <w:szCs w:val="26"/>
        </w:rPr>
        <w:t xml:space="preserve"> основных мероприятий подпрограммы, приоритетных основных мероприятий, мероприятий ведомственной целевой программы, входящих в состав муниципальных программ, не являющиеся соисполнителями.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1.3. Муниципальная программа включает в себя не менее двух подпрограмм,</w:t>
      </w:r>
      <w:r w:rsidRPr="00B74B6F">
        <w:rPr>
          <w:sz w:val="26"/>
          <w:szCs w:val="26"/>
        </w:rPr>
        <w:t xml:space="preserve"> содержащих, в том числе,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1.4. Разработка, формирование и реализация муниципальных программ (ведомственных целевых программ в рамках муниципальных программ)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которые утверждаются постановлением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по согласованию с финансовым отделом Администрации Орловского района (далее - методические рекомендации).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B74B6F" w:rsidRPr="00B74B6F" w:rsidRDefault="00B74B6F" w:rsidP="00B74B6F">
      <w:pPr>
        <w:widowControl w:val="0"/>
        <w:spacing w:line="228" w:lineRule="auto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spacing w:line="228" w:lineRule="auto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>2. Требования к содержанию муниципальной программы</w:t>
      </w:r>
    </w:p>
    <w:p w:rsidR="00B74B6F" w:rsidRPr="00B74B6F" w:rsidRDefault="00B74B6F" w:rsidP="00B74B6F">
      <w:pPr>
        <w:spacing w:line="228" w:lineRule="auto"/>
        <w:rPr>
          <w:sz w:val="26"/>
          <w:szCs w:val="26"/>
        </w:rPr>
      </w:pP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2.1. 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При формировании муниципальных программ также учитываются цели, задачи и мероприятия областных и федеральных приоритетных проектов (программ), реализуемых в соответствующих сферах.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lastRenderedPageBreak/>
        <w:t>При формировании целей, задач и основных мероприятий, приоритетных основных мероприятий и мероприятий ведомственных целевых программ, 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Значения целевых показателей муниципальных программ </w:t>
      </w:r>
      <w:r w:rsidRPr="00B74B6F">
        <w:rPr>
          <w:spacing w:val="-4"/>
          <w:sz w:val="26"/>
          <w:szCs w:val="26"/>
        </w:rPr>
        <w:t>должны формироваться с учетом параметров прогноза социально-экономического</w:t>
      </w:r>
      <w:r w:rsidRPr="00B74B6F">
        <w:rPr>
          <w:sz w:val="26"/>
          <w:szCs w:val="26"/>
        </w:rPr>
        <w:t xml:space="preserve"> развития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2.2. Срок реализации муниципальной программы определяется периодом действия стратегии социально-экономического развития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2.3. Муниципальная программа содержит: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паспорт муниципальной программы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</w:t>
      </w:r>
      <w:r w:rsidRPr="00B74B6F">
        <w:rPr>
          <w:spacing w:val="-4"/>
          <w:sz w:val="26"/>
          <w:szCs w:val="26"/>
        </w:rPr>
        <w:t>по форме согласно</w:t>
      </w:r>
      <w:r w:rsidRPr="00B74B6F">
        <w:rPr>
          <w:sz w:val="26"/>
          <w:szCs w:val="26"/>
        </w:rPr>
        <w:t xml:space="preserve"> приложению 1 к настоящему Порядку;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текстовую часть муниципальной программы, содержащую описание приоритетов и целей муниципальной политики в соответствующей сфере, </w:t>
      </w:r>
      <w:r w:rsidRPr="00B74B6F">
        <w:rPr>
          <w:sz w:val="26"/>
          <w:szCs w:val="26"/>
        </w:rPr>
        <w:t xml:space="preserve">общую характеристику участия муниципальных образований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в реализации муниципальной программы</w:t>
      </w:r>
      <w:r w:rsidRPr="00B74B6F">
        <w:rPr>
          <w:spacing w:val="-4"/>
          <w:sz w:val="26"/>
          <w:szCs w:val="26"/>
        </w:rPr>
        <w:t>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trike/>
          <w:sz w:val="26"/>
          <w:szCs w:val="26"/>
        </w:rPr>
      </w:pPr>
      <w:r w:rsidRPr="00B74B6F">
        <w:rPr>
          <w:sz w:val="26"/>
          <w:szCs w:val="26"/>
        </w:rPr>
        <w:t xml:space="preserve">перечни инвестиционных </w:t>
      </w:r>
      <w:r w:rsidRPr="00B74B6F">
        <w:rPr>
          <w:spacing w:val="-10"/>
          <w:sz w:val="26"/>
          <w:szCs w:val="26"/>
        </w:rPr>
        <w:t>проектов (объекты строительства, реконструкции, капитального ремонта, находящиеся</w:t>
      </w:r>
      <w:r w:rsidRPr="00B74B6F">
        <w:rPr>
          <w:sz w:val="26"/>
          <w:szCs w:val="26"/>
        </w:rPr>
        <w:t xml:space="preserve"> в муниципальной собственности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поселения);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перечень целевых показателей муниципальной программы (программы) с расшифровкой плановых значений по годам реализации;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перечень основных мероприятий, приоритетных основных мероприятий и мероприятий ведомственных целевых программ с указанием сроков их реализации, исполнителя и взаимосвязи с показателями муниципальной программы (программы);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информацию по ресурсному обеспечению муниципальной программы за счет средств местного бюджета, а также при наличии средств федерального, областного бюджетов, бюджета Орловского района и внебюджетных источников (с расшифровкой по подпрограммам, основным мероприятиям подпрограмм, приоритетным основным мероприятиям,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обоснование необходимости применения налоговых, тарифных, кредитных </w:t>
      </w:r>
      <w:r w:rsidRPr="00B74B6F">
        <w:rPr>
          <w:sz w:val="26"/>
          <w:szCs w:val="26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>объем ассигнований, имеющий документальное подтверждение участников</w:t>
      </w:r>
      <w:r w:rsidRPr="00B74B6F">
        <w:rPr>
          <w:sz w:val="26"/>
          <w:szCs w:val="26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мероприятий, приоритетных </w:t>
      </w:r>
      <w:proofErr w:type="gramStart"/>
      <w:r w:rsidRPr="00B74B6F">
        <w:rPr>
          <w:sz w:val="26"/>
          <w:szCs w:val="26"/>
        </w:rPr>
        <w:t>мероприятий  муниципальной</w:t>
      </w:r>
      <w:proofErr w:type="gramEnd"/>
      <w:r w:rsidRPr="00B74B6F">
        <w:rPr>
          <w:sz w:val="26"/>
          <w:szCs w:val="26"/>
        </w:rPr>
        <w:t xml:space="preserve"> программы за счет внебюджетных источников финансирования);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иную информацию в соответствии с методическими рекомендациями.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2.4. 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муниципальной </w:t>
      </w:r>
      <w:r w:rsidRPr="00B74B6F">
        <w:rPr>
          <w:sz w:val="26"/>
          <w:szCs w:val="26"/>
        </w:rPr>
        <w:lastRenderedPageBreak/>
        <w:t>программы;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иметь количественное значение;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непосредственно зависеть от решения основных задач и реализации муниципальной программы;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>отвечать иным требованиям, определяемым в соответствии с методическими</w:t>
      </w:r>
      <w:r w:rsidRPr="00B74B6F">
        <w:rPr>
          <w:sz w:val="26"/>
          <w:szCs w:val="26"/>
        </w:rPr>
        <w:t xml:space="preserve"> рекомендациями. 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2.5. В перечень целевых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определяются на основе данных государственного статистического наблюдения;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рассчитываются по методикам, представляемым ответственным исполнителем</w:t>
      </w:r>
      <w:r w:rsidRPr="00B74B6F">
        <w:rPr>
          <w:sz w:val="26"/>
          <w:szCs w:val="26"/>
        </w:rPr>
        <w:t xml:space="preserve"> муниципальной программы на этапе согласования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одновременно с проектом муниципальной программы;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установлены действующим законодательством.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2.6. 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поселения) на срок реализации муниципальной программы формируются при условии наличия </w:t>
      </w:r>
      <w:r w:rsidRPr="00B74B6F">
        <w:rPr>
          <w:spacing w:val="-6"/>
          <w:sz w:val="26"/>
          <w:szCs w:val="26"/>
        </w:rPr>
        <w:t>проектной (сметной) документации и положительного заключения государственной</w:t>
      </w:r>
      <w:r w:rsidRPr="00B74B6F">
        <w:rPr>
          <w:sz w:val="26"/>
          <w:szCs w:val="26"/>
        </w:rPr>
        <w:t xml:space="preserve">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B74B6F" w:rsidRPr="00B74B6F" w:rsidRDefault="00B74B6F" w:rsidP="00B74B6F">
      <w:pPr>
        <w:widowControl w:val="0"/>
        <w:ind w:firstLine="709"/>
        <w:jc w:val="both"/>
        <w:rPr>
          <w:spacing w:val="-4"/>
          <w:sz w:val="26"/>
          <w:szCs w:val="26"/>
        </w:rPr>
      </w:pPr>
      <w:r w:rsidRPr="00B74B6F">
        <w:rPr>
          <w:spacing w:val="-6"/>
          <w:sz w:val="26"/>
          <w:szCs w:val="26"/>
        </w:rPr>
        <w:t>Перечни инвестиционных проектов (объекты строительства, реконструкции,</w:t>
      </w:r>
      <w:r w:rsidRPr="00B74B6F">
        <w:rPr>
          <w:sz w:val="26"/>
          <w:szCs w:val="26"/>
        </w:rPr>
        <w:t xml:space="preserve"> капитального ремонта, находящиеся в муниципальной собственности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поселения) на очередной год формируются при условии наличия проектной (сметной) документации </w:t>
      </w:r>
      <w:r w:rsidRPr="00B74B6F">
        <w:rPr>
          <w:spacing w:val="-4"/>
          <w:sz w:val="26"/>
          <w:szCs w:val="26"/>
        </w:rPr>
        <w:t>и положительного заключения государственной (негосударственной) экспертизы.</w:t>
      </w: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>3. Основание и этапы разработки муниципальной программы</w:t>
      </w:r>
    </w:p>
    <w:p w:rsidR="00B74B6F" w:rsidRPr="00B74B6F" w:rsidRDefault="00B74B6F" w:rsidP="00B74B6F">
      <w:pPr>
        <w:widowControl w:val="0"/>
        <w:rPr>
          <w:sz w:val="26"/>
          <w:szCs w:val="26"/>
        </w:rPr>
      </w:pP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3.1. Разработка муниципальных программ осуществляется на основании </w:t>
      </w:r>
      <w:r w:rsidRPr="00B74B6F">
        <w:rPr>
          <w:spacing w:val="-4"/>
          <w:sz w:val="26"/>
          <w:szCs w:val="26"/>
        </w:rPr>
        <w:t xml:space="preserve">перечня муниципальных программ, утверждаемого распоряжением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3.2. Перечень муниципальных программ содержит: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наименования муниципальных программ;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наименования ответственных исполнителей муниципальных программ;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основные направления реализации муниципальных программ.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июля текущего финансового года.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3.4. 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социально-экономическое развитие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поселения. 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</w:t>
      </w:r>
      <w:r w:rsidRPr="00B74B6F">
        <w:rPr>
          <w:sz w:val="26"/>
          <w:szCs w:val="26"/>
        </w:rPr>
        <w:lastRenderedPageBreak/>
        <w:t xml:space="preserve">на период ее реализации целевых показателей муниципальной программы, а также основных мероприятий, приоритетных основных мероприятий и мероприятий ведомственных целевых программ в установленные сроки. 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В качестве основных критериев планируемой эффективности реализации </w:t>
      </w:r>
      <w:r w:rsidRPr="00B74B6F">
        <w:rPr>
          <w:spacing w:val="-4"/>
          <w:sz w:val="26"/>
          <w:szCs w:val="26"/>
        </w:rPr>
        <w:t xml:space="preserve">муниципальной программы, требования к которым определяются в соответствии </w:t>
      </w:r>
      <w:r w:rsidRPr="00B74B6F">
        <w:rPr>
          <w:sz w:val="26"/>
          <w:szCs w:val="26"/>
        </w:rPr>
        <w:t>с методическими рекомендациями, применяются: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в целом, оценку влияния ожидаемых результатов муниципальной программы на различные сферы экономики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B74B6F">
        <w:rPr>
          <w:spacing w:val="-4"/>
          <w:sz w:val="26"/>
          <w:szCs w:val="26"/>
        </w:rPr>
        <w:t xml:space="preserve">средств или достижения наилучшего результата с использованием </w:t>
      </w:r>
      <w:r w:rsidRPr="00B74B6F">
        <w:rPr>
          <w:sz w:val="26"/>
          <w:szCs w:val="26"/>
        </w:rPr>
        <w:t xml:space="preserve">объема средств, </w:t>
      </w:r>
      <w:r w:rsidRPr="00B74B6F">
        <w:rPr>
          <w:spacing w:val="-4"/>
          <w:sz w:val="26"/>
          <w:szCs w:val="26"/>
        </w:rPr>
        <w:t>определенного</w:t>
      </w:r>
      <w:r w:rsidRPr="00B74B6F">
        <w:rPr>
          <w:sz w:val="26"/>
          <w:szCs w:val="26"/>
        </w:rPr>
        <w:t xml:space="preserve"> муниципальной программой.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B74B6F" w:rsidRPr="00B74B6F" w:rsidRDefault="00B74B6F" w:rsidP="00B74B6F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3.7. Проект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об </w:t>
      </w:r>
      <w:r w:rsidRPr="00B74B6F">
        <w:rPr>
          <w:spacing w:val="-4"/>
          <w:sz w:val="26"/>
          <w:szCs w:val="26"/>
        </w:rPr>
        <w:t>утверждении муниципальной программы, согласованный</w:t>
      </w:r>
      <w:r w:rsidRPr="00B74B6F">
        <w:rPr>
          <w:sz w:val="26"/>
          <w:szCs w:val="26"/>
        </w:rPr>
        <w:t xml:space="preserve"> с ответственным исполнителем, соисполнителями и участниками муниципальной программы, направляется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в порядке, установленном </w:t>
      </w:r>
      <w:hyperlink r:id="rId8" w:history="1">
        <w:r w:rsidRPr="00B74B6F">
          <w:rPr>
            <w:sz w:val="26"/>
            <w:szCs w:val="26"/>
          </w:rPr>
          <w:t>Регламентом</w:t>
        </w:r>
      </w:hyperlink>
      <w:r w:rsidRPr="00B74B6F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Проект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об </w:t>
      </w:r>
      <w:r w:rsidRPr="00B74B6F">
        <w:rPr>
          <w:spacing w:val="-4"/>
          <w:sz w:val="26"/>
          <w:szCs w:val="26"/>
        </w:rPr>
        <w:t>утверждении муниципальной программы</w:t>
      </w:r>
      <w:r w:rsidRPr="00B74B6F">
        <w:rPr>
          <w:sz w:val="26"/>
          <w:szCs w:val="26"/>
        </w:rPr>
        <w:t xml:space="preserve"> (проект внесения изменений в муниципальную программу) должен соответствовать: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требованиям к структуре и содержанию муниципальной программы, установленных настоящим Порядком;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целям, задачам и показателям муниципальной программы (подпрограмм),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основным мероприятиям, приоритетным основным мероприятиям, мероприятиям ведомственных целевых программ, целям и задачам муниципальной программы (подпрограмм);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взаимоувязке</w:t>
      </w:r>
      <w:proofErr w:type="spellEnd"/>
      <w:r w:rsidRPr="00B74B6F">
        <w:rPr>
          <w:sz w:val="26"/>
          <w:szCs w:val="26"/>
        </w:rPr>
        <w:t xml:space="preserve"> плановых значений показателей и изменениям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возвратному распределению расходов местного бюджета в рамках, доведенных до главного распорядителя средств местного бюджета предельных показателей расходов местного бюджета на очередной финансовый год и на плановый период;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принятому Решению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об утверждении бюджета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на очередной финансовый год и на плановый период (Решению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внесении изменений в Решение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</w:t>
      </w:r>
      <w:r w:rsidRPr="00B74B6F">
        <w:rPr>
          <w:sz w:val="26"/>
          <w:szCs w:val="26"/>
        </w:rPr>
        <w:lastRenderedPageBreak/>
        <w:t xml:space="preserve">поселения об утверждении бюджета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на текущий финансовый год и на плановый период);</w:t>
      </w: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>4. Финансовое обеспечение реализации муниципальных программ</w:t>
      </w: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color w:val="000000"/>
          <w:sz w:val="26"/>
          <w:szCs w:val="26"/>
        </w:rPr>
        <w:t xml:space="preserve">4.1. Финансовое обеспечение реализации муниципальных программ осуществляется за счет средств бюджета </w:t>
      </w:r>
      <w:r>
        <w:rPr>
          <w:color w:val="000000"/>
          <w:sz w:val="26"/>
          <w:szCs w:val="26"/>
        </w:rPr>
        <w:t>Майор</w:t>
      </w:r>
      <w:r w:rsidRPr="00B74B6F">
        <w:rPr>
          <w:color w:val="000000"/>
          <w:sz w:val="26"/>
          <w:szCs w:val="26"/>
        </w:rPr>
        <w:t xml:space="preserve">ского сельского поселения Орловского района, за счет безвозмездных поступлений в бюджет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Орловского района и внебюджетных источников. 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бюджете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Орловского района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постановлением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утвердившим муниципальную программу. 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>4.2. </w:t>
      </w:r>
      <w:r w:rsidRPr="00B74B6F">
        <w:rPr>
          <w:sz w:val="26"/>
          <w:szCs w:val="26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не позднее 10 декабря текущего года.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4.3. Муниципальные программы подлежат приведению в соответствие с Решением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бюджете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Орловского района на очередной финансовый год и на плановый период в сроки, установленные Бюджетным кодексом Российской Федерации.</w:t>
      </w:r>
    </w:p>
    <w:p w:rsidR="00B74B6F" w:rsidRPr="00B74B6F" w:rsidRDefault="00B74B6F" w:rsidP="00B74B6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4.4. Ответственные исполнители муниципальных программ в месячный срок со дня вступления в силу Решения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внесении изменений в Решение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бюджете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Орловского района на текущий финансовый год и на плановый период подготавливают в соответствии с Регламентом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проекты постановлений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внесении изменений в Решение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бюджете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Орловского района на текущий финансовый год и на плановый период не позднее 31 декабря текущего года.</w:t>
      </w: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>5. Управление и контроль реализации муниципальной программы</w:t>
      </w: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5.1. Руководитель структурного подразделения, отраслевого (функционального) органа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Pr="00B74B6F">
        <w:rPr>
          <w:sz w:val="26"/>
          <w:szCs w:val="26"/>
        </w:rPr>
        <w:lastRenderedPageBreak/>
        <w:t>муниципальной программы.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Руководитель структурного подразделения, отраслевого (функционального) органа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</w:t>
      </w:r>
      <w:r w:rsidRPr="00B74B6F">
        <w:rPr>
          <w:spacing w:val="-4"/>
          <w:sz w:val="26"/>
          <w:szCs w:val="26"/>
        </w:rPr>
        <w:t>определенного соисполнителем муниципальной программы, несет персональную</w:t>
      </w:r>
      <w:r w:rsidRPr="00B74B6F">
        <w:rPr>
          <w:sz w:val="26"/>
          <w:szCs w:val="26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Руководитель структурного подразделения, отраслевого (функционального) органа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муниципального учреждения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определенные участниками </w:t>
      </w:r>
      <w:r w:rsidRPr="00B74B6F">
        <w:rPr>
          <w:spacing w:val="-4"/>
          <w:sz w:val="26"/>
          <w:szCs w:val="26"/>
        </w:rPr>
        <w:t xml:space="preserve">муниципальной программы, несут персональную ответственность за реализацию </w:t>
      </w:r>
      <w:r w:rsidRPr="00B74B6F">
        <w:rPr>
          <w:sz w:val="26"/>
          <w:szCs w:val="26"/>
        </w:rPr>
        <w:t>основного мероприятия, приоритетного основного мероприятия и мероприятия ведомственной целевой программы, и использование выделяемых на их выполнение финансовых средств.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5.2. 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 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Проект новой муниципальной программы подлежит одновременному размещению на официальном сайте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в информационно-телекоммуникационной сети «Интернет»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сайте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5.3. </w:t>
      </w:r>
      <w:r w:rsidRPr="00B74B6F">
        <w:rPr>
          <w:spacing w:val="-6"/>
          <w:sz w:val="26"/>
          <w:szCs w:val="26"/>
        </w:rPr>
        <w:t xml:space="preserve">Реализация муниципальной программы осуществляется в соответствии </w:t>
      </w:r>
      <w:r w:rsidRPr="00B74B6F">
        <w:rPr>
          <w:sz w:val="26"/>
          <w:szCs w:val="26"/>
        </w:rPr>
        <w:t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lastRenderedPageBreak/>
        <w:t xml:space="preserve">План реализации утверждается правовым актом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не позднее 10 рабочих дней со дня утверждения постановлением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муниципальной программы и далее ежегодно, не позднее 30 декабря текущего финансового года.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одновременно с проектом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 внесении соответствующих изменений в муниципальную программу.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В случае принятия решения ответственным исполнителем муниципальной</w:t>
      </w:r>
      <w:r w:rsidRPr="00B74B6F">
        <w:rPr>
          <w:sz w:val="26"/>
          <w:szCs w:val="26"/>
        </w:rPr>
        <w:t xml:space="preserve"> программы по согласованию с соисполнителями и участниками муниципальной программы о внесении в план реализации изменений, не влияющих на 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B74B6F" w:rsidRPr="00B74B6F" w:rsidRDefault="00B74B6F" w:rsidP="00B74B6F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B74B6F">
        <w:rPr>
          <w:sz w:val="26"/>
          <w:szCs w:val="26"/>
        </w:rPr>
        <w:t xml:space="preserve">Правовой акт об утверждении или внесении изменений в план реализации муниципальной программы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ответственным исполнителем которой является Администрация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подготавливается </w:t>
      </w:r>
      <w:r w:rsidRPr="00B74B6F">
        <w:rPr>
          <w:spacing w:val="-6"/>
          <w:sz w:val="26"/>
          <w:szCs w:val="26"/>
        </w:rPr>
        <w:t xml:space="preserve">в порядке и сроки, установленные Регламентом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  <w:r w:rsidRPr="00B74B6F">
        <w:rPr>
          <w:spacing w:val="-6"/>
          <w:sz w:val="26"/>
          <w:szCs w:val="26"/>
        </w:rPr>
        <w:t>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5.6. Контроль за исполнением муниципальных программ осуществляется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5.7. 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 месяцев направляет на рассмотрение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отчет об исполнении плана реализации в срок до 10-го числа второго месяца, следующего за отчетным периодом.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Отчет об исполнении плана реализации муниципальной программы рассматривается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в срок, не превышающий трех рабочих дней с даты поступления.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Ответственные исполнители муниципальных программ, допустившие невыполнение основных мероприятий, приоритетных основных мероприятий, мероприятий ведомственных целевых программ и контрольных событий муниципальных программ, вносят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пояснения о причинах невыполнения и принимаемых мерах по его недопущению. 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Отчет об исполнении плана реализации по итогам полугодия и 9 месяцев подлежит размещению ответственным исполнителем муниципальной программы в течение 10 рабочих дней на официальном сайте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Отчет об исполнении плана реализации за год рассматривается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в составе проекта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об утверждении отчета о реализации муниципальной программы за год.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Требования к отчету об исполнении плана реализации определяются </w:t>
      </w:r>
      <w:r w:rsidRPr="00B74B6F">
        <w:rPr>
          <w:sz w:val="26"/>
          <w:szCs w:val="26"/>
        </w:rPr>
        <w:lastRenderedPageBreak/>
        <w:t xml:space="preserve">методическими рекомендациями. 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5.8. Ответственный исполнитель муниципальной программы подготавливает,</w:t>
      </w:r>
      <w:r w:rsidRPr="00B74B6F">
        <w:rPr>
          <w:sz w:val="26"/>
          <w:szCs w:val="26"/>
        </w:rPr>
        <w:t xml:space="preserve"> и вносит на рассмотрение главе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проект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об утверждении отчета о реализации муниципальной программы за год (далее – годовой отчет) до 20 марта года, следующего за отчетным.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5.9. Годовой отчет содержит: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конкретные результаты, достигнутые за отчетный период;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>перечень основных мероприятий, приоритетных основных мероприятий и мероприятий ведомственных</w:t>
      </w:r>
      <w:r w:rsidRPr="00B74B6F">
        <w:rPr>
          <w:sz w:val="26"/>
          <w:szCs w:val="26"/>
        </w:rPr>
        <w:t xml:space="preserve"> целевых программ, выполненных и не выполненных (с указанием причин) в установленные сроки;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pacing w:val="-6"/>
          <w:sz w:val="26"/>
          <w:szCs w:val="26"/>
        </w:rPr>
      </w:pPr>
      <w:r w:rsidRPr="00B74B6F">
        <w:rPr>
          <w:spacing w:val="-6"/>
          <w:sz w:val="26"/>
          <w:szCs w:val="26"/>
        </w:rPr>
        <w:t>анализ факторов, повлиявших на ход реализации муниципальной программы;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сведения о достижении значений показателей муниципальной</w:t>
      </w:r>
      <w:r w:rsidRPr="00B74B6F">
        <w:rPr>
          <w:sz w:val="26"/>
          <w:szCs w:val="26"/>
        </w:rPr>
        <w:t xml:space="preserve"> программы, подпрограмм муниципальной программы; 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информацию о результатах оценки эффективности муниципальной программы;</w:t>
      </w:r>
    </w:p>
    <w:p w:rsidR="00B74B6F" w:rsidRPr="00B74B6F" w:rsidRDefault="00B74B6F" w:rsidP="00B74B6F">
      <w:pPr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подпрограмм, приоритетных основных мероприятий и мероприятий ведомственных целевых программ и корректировке целевых показателей муниципальной программы на текущий финансовый год и плановый период);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иную информацию в соответствии с методическими рекомендациями.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2 к настоящему Порядку. 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5.11. По результатам оценки эффективности муниципальной программы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может быть принято решение о необходимости прекращения или об изменении, начиная с очередного </w:t>
      </w:r>
      <w:r w:rsidRPr="00B74B6F">
        <w:rPr>
          <w:spacing w:val="-4"/>
          <w:sz w:val="26"/>
          <w:szCs w:val="26"/>
        </w:rPr>
        <w:t>финансового года, ранее утвержденной муниципальной программы, в том числе</w:t>
      </w:r>
      <w:r w:rsidRPr="00B74B6F">
        <w:rPr>
          <w:sz w:val="26"/>
          <w:szCs w:val="26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5.12. В случае принятия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решения о необходимости прекращения или об изменении, начиная с очередного </w:t>
      </w:r>
      <w:r w:rsidRPr="00B74B6F">
        <w:rPr>
          <w:spacing w:val="-4"/>
          <w:sz w:val="26"/>
          <w:szCs w:val="26"/>
        </w:rPr>
        <w:t>финансового года, ранее утвержденной муниципальной программы, в том числе</w:t>
      </w:r>
      <w:r w:rsidRPr="00B74B6F">
        <w:rPr>
          <w:sz w:val="26"/>
          <w:szCs w:val="26"/>
        </w:rPr>
        <w:t xml:space="preserve"> необходимости изменения объема бюджетных ассигнований на финансовое </w:t>
      </w:r>
      <w:r w:rsidRPr="00B74B6F">
        <w:rPr>
          <w:spacing w:val="-6"/>
          <w:sz w:val="26"/>
          <w:szCs w:val="26"/>
        </w:rPr>
        <w:t>обеспечение реализации муниципальной программы, ответственный исполнитель</w:t>
      </w:r>
      <w:r w:rsidRPr="00B74B6F">
        <w:rPr>
          <w:sz w:val="26"/>
          <w:szCs w:val="26"/>
        </w:rPr>
        <w:t xml:space="preserve"> муниципальной программы в месячный срок выносит соответствующий проект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в порядке, установленном Регламентом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5.13. К годовому отчету за последний год реализации муниципальной программы положения </w:t>
      </w:r>
      <w:hyperlink r:id="rId9" w:history="1">
        <w:r w:rsidRPr="00B74B6F">
          <w:rPr>
            <w:sz w:val="26"/>
            <w:szCs w:val="26"/>
          </w:rPr>
          <w:t>абзаца десятого пункта 5.9</w:t>
        </w:r>
      </w:hyperlink>
      <w:r w:rsidRPr="00B74B6F">
        <w:rPr>
          <w:sz w:val="26"/>
          <w:szCs w:val="26"/>
        </w:rPr>
        <w:t xml:space="preserve">, </w:t>
      </w:r>
      <w:hyperlink r:id="rId10" w:history="1">
        <w:r w:rsidRPr="00B74B6F">
          <w:rPr>
            <w:sz w:val="26"/>
            <w:szCs w:val="26"/>
          </w:rPr>
          <w:t>пунктов 5.11</w:t>
        </w:r>
      </w:hyperlink>
      <w:r w:rsidRPr="00B74B6F">
        <w:rPr>
          <w:sz w:val="26"/>
          <w:szCs w:val="26"/>
        </w:rPr>
        <w:t xml:space="preserve"> и </w:t>
      </w:r>
      <w:hyperlink r:id="rId11" w:history="1">
        <w:r w:rsidRPr="00B74B6F">
          <w:rPr>
            <w:sz w:val="26"/>
            <w:szCs w:val="26"/>
          </w:rPr>
          <w:t>5.12</w:t>
        </w:r>
      </w:hyperlink>
      <w:r w:rsidRPr="00B74B6F">
        <w:rPr>
          <w:sz w:val="26"/>
          <w:szCs w:val="26"/>
        </w:rPr>
        <w:t xml:space="preserve"> настоящего раздела не применяются.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5.14. Годовой отчет после принятия Администрацией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</w:t>
      </w:r>
      <w:r w:rsidRPr="00B74B6F">
        <w:rPr>
          <w:sz w:val="26"/>
          <w:szCs w:val="26"/>
        </w:rPr>
        <w:lastRenderedPageBreak/>
        <w:t xml:space="preserve">сайте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5.15. Внесение изменений в муниципальную программу осуществляется </w:t>
      </w:r>
      <w:r w:rsidRPr="00B74B6F">
        <w:rPr>
          <w:spacing w:val="-6"/>
          <w:sz w:val="26"/>
          <w:szCs w:val="26"/>
        </w:rPr>
        <w:t>по инициативе ответственного исполнителя либо соисполнителя (по согласованию с</w:t>
      </w:r>
      <w:r w:rsidRPr="00B74B6F">
        <w:rPr>
          <w:sz w:val="26"/>
          <w:szCs w:val="26"/>
        </w:rPr>
        <w:t xml:space="preserve"> ответственным исполнителем</w:t>
      </w:r>
      <w:proofErr w:type="gramStart"/>
      <w:r w:rsidRPr="00B74B6F">
        <w:rPr>
          <w:sz w:val="26"/>
          <w:szCs w:val="26"/>
        </w:rPr>
        <w:t>)</w:t>
      </w:r>
      <w:proofErr w:type="gramEnd"/>
      <w:r w:rsidRPr="00B74B6F">
        <w:rPr>
          <w:sz w:val="26"/>
          <w:szCs w:val="26"/>
        </w:rPr>
        <w:t xml:space="preserve"> либо участника, являющегося органом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(по согласованию с соисполнителем и ответственным исполнителем) в порядке, установленном Регламентом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Обращение к главе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с просьбой о разрешении на внесение изменений в муниципальные программы (с приложением проектов правовых актов и пояснительной информации о вносимых изменениях, в том числе расчетов и </w:t>
      </w:r>
      <w:r w:rsidRPr="00B74B6F">
        <w:rPr>
          <w:spacing w:val="-6"/>
          <w:sz w:val="26"/>
          <w:szCs w:val="26"/>
        </w:rPr>
        <w:t xml:space="preserve">обоснований по бюджетным ассигнованиям) </w:t>
      </w:r>
      <w:r w:rsidRPr="00B74B6F">
        <w:rPr>
          <w:sz w:val="26"/>
          <w:szCs w:val="26"/>
        </w:rPr>
        <w:t xml:space="preserve">подлежит согласованию с сектором экономики и финансов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  <w:r w:rsidRPr="00B74B6F">
        <w:rPr>
          <w:spacing w:val="-6"/>
          <w:sz w:val="26"/>
          <w:szCs w:val="26"/>
        </w:rPr>
        <w:t>. В случае приведения муниципальных</w:t>
      </w:r>
      <w:r w:rsidRPr="00B74B6F">
        <w:rPr>
          <w:sz w:val="26"/>
          <w:szCs w:val="26"/>
        </w:rPr>
        <w:t xml:space="preserve"> программ в соответствие с Решением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бюджете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Орловского района и о внесении изменений в Решение Собрания депутатов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 бюджете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Орловского района и необходимости в связи с этим корректировки целевых показателей получение поручения главы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не требуется. В случае необходимости изменения целей, задач муниципальной программы (подпрограмм), перечня показателей, состава основных мероприятий и приоритетных основных мероприятий обращение к главе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с просьбой о разрешении на внесение таких изменений обязательно. 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Ответственные исполнители муниципальных программ в установленном порядке вносят изменения </w:t>
      </w:r>
      <w:r w:rsidRPr="00B74B6F">
        <w:rPr>
          <w:spacing w:val="-6"/>
          <w:sz w:val="26"/>
          <w:szCs w:val="26"/>
        </w:rPr>
        <w:t>в муниципальные</w:t>
      </w:r>
      <w:r w:rsidRPr="00B74B6F">
        <w:rPr>
          <w:sz w:val="26"/>
          <w:szCs w:val="26"/>
        </w:rPr>
        <w:t xml:space="preserve"> программы по основным мероприятиям подпрограмм, приоритетным основным мероприятиям и 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мероприятии и мероприятий ведомственных целевых программ в случаях, установленных бюджетным законодательством.  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5.16. 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указанных изменений вносит соответствующие изменения в план реализации.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spacing w:line="252" w:lineRule="auto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 xml:space="preserve">6. Полномочия ответственного исполнителя, </w:t>
      </w:r>
    </w:p>
    <w:p w:rsidR="00B74B6F" w:rsidRPr="00B74B6F" w:rsidRDefault="00B74B6F" w:rsidP="00B74B6F">
      <w:pPr>
        <w:widowControl w:val="0"/>
        <w:spacing w:line="252" w:lineRule="auto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 xml:space="preserve">соисполнителей и участников муниципальной программы </w:t>
      </w:r>
    </w:p>
    <w:p w:rsidR="00B74B6F" w:rsidRPr="00B74B6F" w:rsidRDefault="00B74B6F" w:rsidP="00B74B6F">
      <w:pPr>
        <w:widowControl w:val="0"/>
        <w:spacing w:line="252" w:lineRule="auto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>при разработке и реализации муниципальных программ</w:t>
      </w:r>
    </w:p>
    <w:p w:rsidR="00B74B6F" w:rsidRPr="00B74B6F" w:rsidRDefault="00B74B6F" w:rsidP="00B74B6F">
      <w:pPr>
        <w:widowControl w:val="0"/>
        <w:spacing w:line="252" w:lineRule="auto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6.1. Ответственный исполнитель муниципальной программы: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об утверждении муниципальной программы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</w:t>
      </w:r>
      <w:r w:rsidRPr="00B74B6F">
        <w:rPr>
          <w:sz w:val="26"/>
          <w:szCs w:val="26"/>
        </w:rPr>
        <w:lastRenderedPageBreak/>
        <w:t>муниципальной программы;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организует реализацию муниципальной программы, вносит предложения главе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представляет по запросу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сведения (с 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Администрацию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</w:t>
      </w:r>
      <w:r w:rsidRPr="00B74B6F">
        <w:rPr>
          <w:spacing w:val="-4"/>
          <w:sz w:val="26"/>
          <w:szCs w:val="26"/>
        </w:rPr>
        <w:t xml:space="preserve">проект постановления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 </w:t>
      </w:r>
      <w:r w:rsidRPr="00B74B6F">
        <w:rPr>
          <w:spacing w:val="-4"/>
          <w:sz w:val="26"/>
          <w:szCs w:val="26"/>
        </w:rPr>
        <w:t>об утверждении указанного</w:t>
      </w:r>
      <w:r w:rsidRPr="00B74B6F">
        <w:rPr>
          <w:sz w:val="26"/>
          <w:szCs w:val="26"/>
        </w:rPr>
        <w:t xml:space="preserve"> отчета в соответствии с Регламентом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6.2. Соисполнитель муниципальной программы: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обеспечивает разработку и реализацию подпрограммы, согласование </w:t>
      </w:r>
      <w:r w:rsidRPr="00B74B6F">
        <w:rPr>
          <w:spacing w:val="-6"/>
          <w:sz w:val="26"/>
          <w:szCs w:val="26"/>
        </w:rPr>
        <w:t xml:space="preserve">проекта муниципальной программы с участниками муниципальной программы </w:t>
      </w:r>
      <w:r w:rsidRPr="00B74B6F">
        <w:rPr>
          <w:sz w:val="26"/>
          <w:szCs w:val="26"/>
        </w:rPr>
        <w:t>в части соответствующей подпрограммы, в реализации которой предполагается их участие;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вносит предложения главе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об изменениях в муниципальную программу, согласованные с ответственным исполнителем муниципальной программы;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осуществляет реализацию 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6.3. Участник муниципальной программы: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осуществляет реализацию основного мероприятия подпрограммы, приоритетного основного мероприятия, приоритетного основного мероприятия, мероприятия ведомственной целевой программы, входящих в состав муниципальной программы, в рамках своей компетенции;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приоритетного основного мероприятия, мероприятия ведомственной целевой </w:t>
      </w:r>
      <w:r w:rsidRPr="00B74B6F">
        <w:rPr>
          <w:sz w:val="26"/>
          <w:szCs w:val="26"/>
        </w:rPr>
        <w:lastRenderedPageBreak/>
        <w:t>программы, входящих в состав муниципальной программы, в реализации которых предполагается его участие;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представляет ответственному исполнителю (соисполнителю) информацию,</w:t>
      </w:r>
      <w:r w:rsidRPr="00B74B6F">
        <w:rPr>
          <w:sz w:val="26"/>
          <w:szCs w:val="26"/>
        </w:rPr>
        <w:t xml:space="preserve"> необходимую для подготовки ответов на запросы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поселения;</w:t>
      </w:r>
    </w:p>
    <w:p w:rsidR="00B74B6F" w:rsidRPr="00B74B6F" w:rsidRDefault="00B74B6F" w:rsidP="00B74B6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>представляет ответственному исполнителю (соисполнителю) информацию,</w:t>
      </w:r>
      <w:r w:rsidRPr="00B74B6F">
        <w:rPr>
          <w:sz w:val="26"/>
          <w:szCs w:val="26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представляет соисполнителю копии актов, подтверждающих сдачу и прием </w:t>
      </w:r>
      <w:r w:rsidRPr="00B74B6F">
        <w:rPr>
          <w:sz w:val="26"/>
          <w:szCs w:val="26"/>
        </w:rPr>
        <w:t>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B74B6F" w:rsidRPr="00B74B6F" w:rsidRDefault="00B74B6F" w:rsidP="00B74B6F">
      <w:pPr>
        <w:ind w:firstLine="54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Участник муниципальной программы, являющийся органом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 xml:space="preserve">ского сельского поселения, вносит предложения главе Администрации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 об изменениях в муниципальную программу, согласованные с соисполнителем и ответственным исполнителем.</w:t>
      </w:r>
    </w:p>
    <w:p w:rsidR="00B74B6F" w:rsidRPr="00B74B6F" w:rsidRDefault="00B74B6F" w:rsidP="00B74B6F">
      <w:pPr>
        <w:spacing w:line="216" w:lineRule="auto"/>
        <w:rPr>
          <w:sz w:val="26"/>
          <w:szCs w:val="26"/>
        </w:rPr>
      </w:pPr>
    </w:p>
    <w:p w:rsidR="00B74B6F" w:rsidRPr="00B74B6F" w:rsidRDefault="00B74B6F" w:rsidP="00B74B6F">
      <w:pPr>
        <w:spacing w:line="216" w:lineRule="auto"/>
        <w:rPr>
          <w:sz w:val="26"/>
          <w:szCs w:val="26"/>
        </w:rPr>
      </w:pPr>
    </w:p>
    <w:p w:rsidR="00B74B6F" w:rsidRPr="00B74B6F" w:rsidRDefault="00B74B6F" w:rsidP="00B74B6F">
      <w:pPr>
        <w:spacing w:line="216" w:lineRule="auto"/>
        <w:rPr>
          <w:sz w:val="26"/>
          <w:szCs w:val="26"/>
        </w:rPr>
      </w:pPr>
    </w:p>
    <w:p w:rsidR="00B74B6F" w:rsidRPr="00B74B6F" w:rsidRDefault="00B74B6F" w:rsidP="00B74B6F">
      <w:pPr>
        <w:tabs>
          <w:tab w:val="left" w:pos="63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Ведущий специалист</w:t>
      </w:r>
      <w:r w:rsidRPr="00B74B6F">
        <w:rPr>
          <w:sz w:val="26"/>
          <w:szCs w:val="26"/>
        </w:rPr>
        <w:tab/>
      </w:r>
      <w:r w:rsidRPr="00B74B6F">
        <w:rPr>
          <w:sz w:val="26"/>
          <w:szCs w:val="26"/>
        </w:rPr>
        <w:tab/>
      </w:r>
      <w:r w:rsidRPr="00B74B6F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Н.Н.Калинина</w:t>
      </w:r>
      <w:proofErr w:type="spellEnd"/>
    </w:p>
    <w:p w:rsidR="00B74B6F" w:rsidRPr="00B74B6F" w:rsidRDefault="00B74B6F" w:rsidP="00B74B6F">
      <w:pPr>
        <w:rPr>
          <w:sz w:val="26"/>
          <w:szCs w:val="26"/>
        </w:rPr>
      </w:pPr>
      <w:r w:rsidRPr="00B74B6F">
        <w:rPr>
          <w:sz w:val="26"/>
          <w:szCs w:val="26"/>
        </w:rPr>
        <w:br w:type="page"/>
      </w:r>
    </w:p>
    <w:p w:rsidR="00B74B6F" w:rsidRPr="00B74B6F" w:rsidRDefault="00B74B6F" w:rsidP="00B74B6F">
      <w:pPr>
        <w:jc w:val="right"/>
        <w:rPr>
          <w:sz w:val="26"/>
          <w:szCs w:val="26"/>
        </w:rPr>
      </w:pPr>
      <w:r w:rsidRPr="00B74B6F">
        <w:rPr>
          <w:sz w:val="26"/>
          <w:szCs w:val="26"/>
        </w:rPr>
        <w:lastRenderedPageBreak/>
        <w:t>Приложение 1</w:t>
      </w:r>
    </w:p>
    <w:p w:rsidR="00B74B6F" w:rsidRPr="00B74B6F" w:rsidRDefault="00B74B6F" w:rsidP="00B74B6F">
      <w:pPr>
        <w:ind w:left="4253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к Порядку разработки, реализации и оценки эффективности муниципальных программ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</w:p>
    <w:p w:rsidR="00B74B6F" w:rsidRPr="00B74B6F" w:rsidRDefault="00B74B6F" w:rsidP="00B74B6F">
      <w:pPr>
        <w:jc w:val="right"/>
        <w:rPr>
          <w:sz w:val="26"/>
          <w:szCs w:val="26"/>
        </w:rPr>
      </w:pPr>
    </w:p>
    <w:p w:rsidR="00B74B6F" w:rsidRPr="00B74B6F" w:rsidRDefault="00B74B6F" w:rsidP="00B74B6F">
      <w:pPr>
        <w:jc w:val="right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 xml:space="preserve">ПАСПОРТ </w:t>
      </w:r>
    </w:p>
    <w:p w:rsidR="00B74B6F" w:rsidRPr="00B74B6F" w:rsidRDefault="00B74B6F" w:rsidP="00B74B6F">
      <w:pPr>
        <w:widowControl w:val="0"/>
        <w:jc w:val="center"/>
        <w:outlineLvl w:val="0"/>
        <w:rPr>
          <w:sz w:val="26"/>
          <w:szCs w:val="26"/>
        </w:rPr>
      </w:pPr>
      <w:r w:rsidRPr="00B74B6F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5"/>
      </w:tblGrid>
      <w:tr w:rsidR="00B74B6F" w:rsidRPr="00B74B6F" w:rsidTr="00E604FC">
        <w:trPr>
          <w:trHeight w:val="617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Наименование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608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Соисполнители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Участники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57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Подпрограммы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403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Цели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Задачи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Целевые показатели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Этапы и сроки реализации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Ресурсное обеспечение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B74B6F" w:rsidRPr="00B74B6F" w:rsidTr="00E604FC">
        <w:trPr>
          <w:trHeight w:val="80"/>
        </w:trPr>
        <w:tc>
          <w:tcPr>
            <w:tcW w:w="7995" w:type="dxa"/>
            <w:tcMar>
              <w:left w:w="57" w:type="dxa"/>
              <w:bottom w:w="57" w:type="dxa"/>
              <w:right w:w="57" w:type="dxa"/>
            </w:tcMar>
          </w:tcPr>
          <w:p w:rsidR="00B74B6F" w:rsidRPr="00B74B6F" w:rsidRDefault="00B74B6F" w:rsidP="00B74B6F">
            <w:pPr>
              <w:widowControl w:val="0"/>
              <w:rPr>
                <w:sz w:val="26"/>
                <w:szCs w:val="26"/>
              </w:rPr>
            </w:pPr>
            <w:r w:rsidRPr="00B74B6F">
              <w:rPr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  <w:r>
              <w:rPr>
                <w:sz w:val="26"/>
                <w:szCs w:val="26"/>
              </w:rPr>
              <w:t>Майор</w:t>
            </w:r>
            <w:r w:rsidRPr="00B74B6F">
              <w:rPr>
                <w:sz w:val="26"/>
                <w:szCs w:val="26"/>
              </w:rPr>
              <w:t>ского сельского поселения</w:t>
            </w:r>
          </w:p>
        </w:tc>
      </w:tr>
    </w:tbl>
    <w:p w:rsidR="00B74B6F" w:rsidRPr="00B74B6F" w:rsidRDefault="00B74B6F" w:rsidP="00B74B6F">
      <w:pPr>
        <w:rPr>
          <w:sz w:val="26"/>
          <w:szCs w:val="26"/>
        </w:rPr>
      </w:pPr>
    </w:p>
    <w:p w:rsidR="00B74B6F" w:rsidRPr="00B74B6F" w:rsidRDefault="00B74B6F" w:rsidP="00B74B6F">
      <w:pPr>
        <w:rPr>
          <w:sz w:val="26"/>
          <w:szCs w:val="26"/>
        </w:rPr>
      </w:pPr>
      <w:r w:rsidRPr="00B74B6F">
        <w:rPr>
          <w:sz w:val="26"/>
          <w:szCs w:val="26"/>
        </w:rPr>
        <w:br w:type="page"/>
      </w:r>
    </w:p>
    <w:p w:rsidR="00B74B6F" w:rsidRPr="00B74B6F" w:rsidRDefault="00B74B6F" w:rsidP="00B74B6F">
      <w:pPr>
        <w:rPr>
          <w:sz w:val="26"/>
          <w:szCs w:val="26"/>
        </w:rPr>
      </w:pPr>
    </w:p>
    <w:p w:rsidR="00B74B6F" w:rsidRPr="00B74B6F" w:rsidRDefault="00B74B6F" w:rsidP="00B74B6F">
      <w:pPr>
        <w:jc w:val="right"/>
        <w:rPr>
          <w:sz w:val="26"/>
          <w:szCs w:val="26"/>
        </w:rPr>
      </w:pPr>
      <w:r w:rsidRPr="00B74B6F">
        <w:rPr>
          <w:sz w:val="26"/>
          <w:szCs w:val="26"/>
        </w:rPr>
        <w:t>Приложение 2</w:t>
      </w:r>
    </w:p>
    <w:p w:rsidR="00B74B6F" w:rsidRPr="00B74B6F" w:rsidRDefault="00B74B6F" w:rsidP="00B74B6F">
      <w:pPr>
        <w:ind w:left="4253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к Порядку разработки, реализации и оценки эффективности муниципальных программ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  <w:r w:rsidRPr="00B74B6F">
        <w:rPr>
          <w:sz w:val="26"/>
          <w:szCs w:val="26"/>
        </w:rPr>
        <w:t>ПОЛОЖЕНИЕ</w:t>
      </w: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  <w:r w:rsidRPr="00B74B6F">
        <w:rPr>
          <w:sz w:val="26"/>
          <w:szCs w:val="26"/>
        </w:rPr>
        <w:t xml:space="preserve">об оценке эффективности муниципальных программ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</w:p>
    <w:p w:rsidR="00B74B6F" w:rsidRPr="00B74B6F" w:rsidRDefault="00B74B6F" w:rsidP="00B74B6F">
      <w:pPr>
        <w:widowControl w:val="0"/>
        <w:jc w:val="center"/>
        <w:rPr>
          <w:sz w:val="26"/>
          <w:szCs w:val="26"/>
        </w:rPr>
      </w:pP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1. Оценка эффективности муниципальной программы </w:t>
      </w:r>
      <w:r>
        <w:rPr>
          <w:sz w:val="26"/>
          <w:szCs w:val="26"/>
        </w:rPr>
        <w:t>Майор</w:t>
      </w:r>
      <w:r w:rsidRPr="00B74B6F">
        <w:rPr>
          <w:sz w:val="26"/>
          <w:szCs w:val="26"/>
        </w:rPr>
        <w:t>ского сельского поселения</w:t>
      </w:r>
      <w:r w:rsidRPr="00B74B6F">
        <w:rPr>
          <w:spacing w:val="-4"/>
          <w:sz w:val="26"/>
          <w:szCs w:val="26"/>
        </w:rPr>
        <w:t xml:space="preserve"> (далее – муниципальная программа) осуществляется в соответствии с методикой</w:t>
      </w:r>
      <w:r w:rsidRPr="00B74B6F">
        <w:rPr>
          <w:sz w:val="26"/>
          <w:szCs w:val="26"/>
        </w:rPr>
        <w:t xml:space="preserve">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</w:t>
      </w:r>
      <w:r w:rsidRPr="00B74B6F">
        <w:rPr>
          <w:spacing w:val="-4"/>
          <w:sz w:val="26"/>
          <w:szCs w:val="26"/>
        </w:rPr>
        <w:t>экономических эффектов, оказывающих влияние на изменение соответствующей</w:t>
      </w:r>
      <w:r w:rsidRPr="00B74B6F">
        <w:rPr>
          <w:sz w:val="26"/>
          <w:szCs w:val="26"/>
        </w:rPr>
        <w:t xml:space="preserve"> сферы социально-экономического развития Орловского района.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>2. Методика оценки эффективности муниципальной программы учитывает</w:t>
      </w:r>
      <w:r w:rsidRPr="00B74B6F">
        <w:rPr>
          <w:sz w:val="26"/>
          <w:szCs w:val="26"/>
        </w:rPr>
        <w:t xml:space="preserve"> необходимость проведения оценок: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степени выполнения целей и решения задач подпрограмм и муниципальной программы в целом посредством достижения установленных целевых показателей;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степени реализации основных мероприятий подпрограмм, приоритетных основных мероприятий и мероприятий ведомственных целевых программ (достижения ожидаемых результатов их реализации).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программы. Превышение (</w:t>
      </w:r>
      <w:proofErr w:type="spellStart"/>
      <w:r w:rsidRPr="00B74B6F">
        <w:rPr>
          <w:sz w:val="26"/>
          <w:szCs w:val="26"/>
        </w:rPr>
        <w:t>недостижение</w:t>
      </w:r>
      <w:proofErr w:type="spellEnd"/>
      <w:r w:rsidRPr="00B74B6F">
        <w:rPr>
          <w:sz w:val="26"/>
          <w:szCs w:val="26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Методика оценки эффективности муниципальной программы </w:t>
      </w:r>
      <w:r w:rsidRPr="00B74B6F">
        <w:rPr>
          <w:spacing w:val="-4"/>
          <w:sz w:val="26"/>
          <w:szCs w:val="26"/>
        </w:rPr>
        <w:t>предусматривает возможность проведения оценки эффективности муниципальной</w:t>
      </w:r>
      <w:r w:rsidRPr="00B74B6F">
        <w:rPr>
          <w:sz w:val="26"/>
          <w:szCs w:val="26"/>
        </w:rPr>
        <w:t xml:space="preserve"> программы в течение реализации муниципальной программы не реже чем один раз в год.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3. Эффективность муниципальной 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муниципальной программы.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4. 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4.1. В отношении показателя, большее значение которого отражает большую эффективность, – по формуле:</w:t>
      </w: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= </w:t>
      </w:r>
      <w:proofErr w:type="spellStart"/>
      <w:r w:rsidRPr="00B74B6F">
        <w:rPr>
          <w:sz w:val="26"/>
          <w:szCs w:val="26"/>
        </w:rPr>
        <w:t>ИД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>/</w:t>
      </w:r>
      <w:proofErr w:type="spellStart"/>
      <w:r w:rsidRPr="00B74B6F">
        <w:rPr>
          <w:sz w:val="26"/>
          <w:szCs w:val="26"/>
        </w:rPr>
        <w:t>ИЦ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>,</w:t>
      </w:r>
    </w:p>
    <w:p w:rsidR="00B74B6F" w:rsidRPr="00B74B6F" w:rsidRDefault="00B74B6F" w:rsidP="00B74B6F">
      <w:pPr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где: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lastRenderedPageBreak/>
        <w:t>С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- степень достижения целевого показателя муниципальной программы, подпрограмм муниципальной программы; 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ИД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ИЦ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– целевое значение показателя, утвержденное муниципальной программой.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Если степень достижения показателя муниципальной программы, </w:t>
      </w:r>
      <w:r w:rsidRPr="00B74B6F">
        <w:rPr>
          <w:spacing w:val="-4"/>
          <w:sz w:val="26"/>
          <w:szCs w:val="26"/>
        </w:rPr>
        <w:t>подпрограммы муниципальной программы составляет 0,95 и более, то при расчете</w:t>
      </w:r>
      <w:r w:rsidRPr="00B74B6F">
        <w:rPr>
          <w:sz w:val="26"/>
          <w:szCs w:val="26"/>
        </w:rPr>
        <w:t xml:space="preserve"> суммарной степени достижения </w:t>
      </w:r>
      <w:proofErr w:type="gramStart"/>
      <w:r w:rsidRPr="00B74B6F">
        <w:rPr>
          <w:sz w:val="26"/>
          <w:szCs w:val="26"/>
        </w:rPr>
        <w:t>степень  по</w:t>
      </w:r>
      <w:proofErr w:type="gramEnd"/>
      <w:r w:rsidRPr="00B74B6F">
        <w:rPr>
          <w:sz w:val="26"/>
          <w:szCs w:val="26"/>
        </w:rPr>
        <w:t xml:space="preserve"> данному показателю принимается </w:t>
      </w:r>
      <w:r w:rsidRPr="00B74B6F">
        <w:rPr>
          <w:spacing w:val="-4"/>
          <w:sz w:val="26"/>
          <w:szCs w:val="26"/>
        </w:rPr>
        <w:t xml:space="preserve">за единицу. Если </w:t>
      </w:r>
      <w:r w:rsidRPr="00B74B6F">
        <w:rPr>
          <w:sz w:val="26"/>
          <w:szCs w:val="26"/>
        </w:rPr>
        <w:t xml:space="preserve">степень достижения </w:t>
      </w:r>
      <w:r w:rsidRPr="00B74B6F">
        <w:rPr>
          <w:spacing w:val="-4"/>
          <w:sz w:val="26"/>
          <w:szCs w:val="26"/>
        </w:rPr>
        <w:t>целевого показателя муниципальной программы, подпрограммы муниципальной программы составляет менее 0,95, то при расчете</w:t>
      </w:r>
      <w:r w:rsidRPr="00B74B6F">
        <w:rPr>
          <w:sz w:val="26"/>
          <w:szCs w:val="26"/>
        </w:rPr>
        <w:t xml:space="preserve"> суммарной степени достижения по данному показателю принимается за ноль.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4.2. В отношении показателя, меньшее значение которого отражает большую эффективность, – по формуле:</w:t>
      </w: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= </w:t>
      </w:r>
      <w:proofErr w:type="spellStart"/>
      <w:r w:rsidRPr="00B74B6F">
        <w:rPr>
          <w:sz w:val="26"/>
          <w:szCs w:val="26"/>
        </w:rPr>
        <w:t>ИЦ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>/</w:t>
      </w:r>
      <w:proofErr w:type="spellStart"/>
      <w:r w:rsidRPr="00B74B6F">
        <w:rPr>
          <w:sz w:val="26"/>
          <w:szCs w:val="26"/>
        </w:rPr>
        <w:t>ИД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>,</w:t>
      </w:r>
    </w:p>
    <w:p w:rsidR="00B74B6F" w:rsidRPr="00B74B6F" w:rsidRDefault="00B74B6F" w:rsidP="00B74B6F">
      <w:pPr>
        <w:ind w:firstLine="709"/>
        <w:jc w:val="center"/>
        <w:rPr>
          <w:sz w:val="26"/>
          <w:szCs w:val="26"/>
          <w:vertAlign w:val="subscript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где: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– степень достижения целевого показателя муниципальной программы, подпрограмм муниципальной программы;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ИЦ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– целевое значение показателя, утвержденное </w:t>
      </w:r>
      <w:proofErr w:type="gramStart"/>
      <w:r w:rsidRPr="00B74B6F">
        <w:rPr>
          <w:sz w:val="26"/>
          <w:szCs w:val="26"/>
        </w:rPr>
        <w:t>муниципальной  программой</w:t>
      </w:r>
      <w:proofErr w:type="gramEnd"/>
      <w:r w:rsidRPr="00B74B6F">
        <w:rPr>
          <w:sz w:val="26"/>
          <w:szCs w:val="26"/>
        </w:rPr>
        <w:t>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ИД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программы. 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Если степень достижения показателя муниципальной программы, </w:t>
      </w:r>
      <w:r w:rsidRPr="00B74B6F">
        <w:rPr>
          <w:spacing w:val="-4"/>
          <w:sz w:val="26"/>
          <w:szCs w:val="26"/>
        </w:rPr>
        <w:t>подпрограмм муниципальной программы составляет 0,95 и более, то при расчете</w:t>
      </w:r>
      <w:r w:rsidRPr="00B74B6F">
        <w:rPr>
          <w:sz w:val="26"/>
          <w:szCs w:val="26"/>
        </w:rPr>
        <w:t xml:space="preserve"> степени достижения степень по данному показателю принимается за единицу. Если эффективность целевого показателя муниципальной программы, подпрограмм муниципальной программы составляет менее 0,95, </w:t>
      </w:r>
      <w:r w:rsidRPr="00B74B6F">
        <w:rPr>
          <w:spacing w:val="-4"/>
          <w:sz w:val="26"/>
          <w:szCs w:val="26"/>
        </w:rPr>
        <w:t xml:space="preserve">то при расчете суммарной </w:t>
      </w:r>
      <w:r w:rsidRPr="00B74B6F">
        <w:rPr>
          <w:sz w:val="26"/>
          <w:szCs w:val="26"/>
        </w:rPr>
        <w:t xml:space="preserve">степени достижения степень </w:t>
      </w:r>
      <w:r w:rsidRPr="00B74B6F">
        <w:rPr>
          <w:spacing w:val="-4"/>
          <w:sz w:val="26"/>
          <w:szCs w:val="26"/>
        </w:rPr>
        <w:t>по данному показателю</w:t>
      </w:r>
      <w:r w:rsidRPr="00B74B6F">
        <w:rPr>
          <w:sz w:val="26"/>
          <w:szCs w:val="26"/>
        </w:rPr>
        <w:t xml:space="preserve"> принимается за ноль.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4.3. В отношении показателя, исполнение которого оценивается как </w:t>
      </w:r>
      <w:r w:rsidRPr="00B74B6F">
        <w:rPr>
          <w:spacing w:val="-4"/>
          <w:sz w:val="26"/>
          <w:szCs w:val="26"/>
        </w:rPr>
        <w:t xml:space="preserve">наступление или </w:t>
      </w:r>
      <w:proofErr w:type="spellStart"/>
      <w:r w:rsidRPr="00B74B6F">
        <w:rPr>
          <w:spacing w:val="-4"/>
          <w:sz w:val="26"/>
          <w:szCs w:val="26"/>
        </w:rPr>
        <w:t>ненаступление</w:t>
      </w:r>
      <w:proofErr w:type="spellEnd"/>
      <w:r w:rsidRPr="00B74B6F">
        <w:rPr>
          <w:spacing w:val="-4"/>
          <w:sz w:val="26"/>
          <w:szCs w:val="26"/>
        </w:rPr>
        <w:t xml:space="preserve"> события, за единицу принимается наступление события,</w:t>
      </w:r>
      <w:r w:rsidRPr="00B74B6F">
        <w:rPr>
          <w:sz w:val="26"/>
          <w:szCs w:val="26"/>
        </w:rPr>
        <w:t xml:space="preserve"> за ноль – </w:t>
      </w:r>
      <w:proofErr w:type="spellStart"/>
      <w:r w:rsidRPr="00B74B6F">
        <w:rPr>
          <w:sz w:val="26"/>
          <w:szCs w:val="26"/>
        </w:rPr>
        <w:t>ненаступление</w:t>
      </w:r>
      <w:proofErr w:type="spellEnd"/>
      <w:r w:rsidRPr="00B74B6F">
        <w:rPr>
          <w:sz w:val="26"/>
          <w:szCs w:val="26"/>
        </w:rPr>
        <w:t xml:space="preserve"> события.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</w:p>
    <w:p w:rsidR="00B74B6F" w:rsidRPr="00B74B6F" w:rsidRDefault="00B74B6F" w:rsidP="00B74B6F">
      <w:pPr>
        <w:jc w:val="center"/>
        <w:rPr>
          <w:sz w:val="26"/>
          <w:szCs w:val="26"/>
        </w:rPr>
      </w:pPr>
      <w:r w:rsidRPr="00B74B6F">
        <w:rPr>
          <w:noProof/>
          <w:sz w:val="26"/>
          <w:szCs w:val="26"/>
        </w:rPr>
        <w:drawing>
          <wp:inline distT="0" distB="0" distL="0" distR="0">
            <wp:extent cx="143827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F">
        <w:rPr>
          <w:sz w:val="26"/>
          <w:szCs w:val="26"/>
        </w:rPr>
        <w:t xml:space="preserve"> ,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где: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С</w:t>
      </w:r>
      <w:r w:rsidRPr="00B74B6F">
        <w:rPr>
          <w:sz w:val="26"/>
          <w:szCs w:val="26"/>
          <w:vertAlign w:val="subscript"/>
        </w:rPr>
        <w:t>о</w:t>
      </w:r>
      <w:r w:rsidRPr="00B74B6F">
        <w:rPr>
          <w:sz w:val="26"/>
          <w:szCs w:val="26"/>
        </w:rPr>
        <w:t xml:space="preserve"> – суммарная оценка степени достижения целевых показателей муниципальной программы, программ муниципальной программы;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</w:t>
      </w:r>
      <w:r w:rsidRPr="00B74B6F">
        <w:rPr>
          <w:sz w:val="26"/>
          <w:szCs w:val="26"/>
          <w:vertAlign w:val="subscript"/>
        </w:rPr>
        <w:t>п</w:t>
      </w:r>
      <w:proofErr w:type="spellEnd"/>
      <w:r w:rsidRPr="00B74B6F">
        <w:rPr>
          <w:sz w:val="26"/>
          <w:szCs w:val="26"/>
        </w:rPr>
        <w:t xml:space="preserve"> - степень достижения целевого показателя муниципальной программы, подпрограмм муниципальной программы; 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i – номер показателя муниципальной программы, подпрограмм муниципальной программы;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n – количество целевых показателей муниципальной программы, подпрограмм муниципальной программы.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lastRenderedPageBreak/>
        <w:t xml:space="preserve">Если суммарная оценка степени достижения целевых показателей муниципальной </w:t>
      </w:r>
      <w:proofErr w:type="gramStart"/>
      <w:r w:rsidRPr="00B74B6F">
        <w:rPr>
          <w:sz w:val="26"/>
          <w:szCs w:val="26"/>
        </w:rPr>
        <w:t>программы,  подпрограмм</w:t>
      </w:r>
      <w:proofErr w:type="gramEnd"/>
      <w:r w:rsidRPr="00B74B6F">
        <w:rPr>
          <w:sz w:val="26"/>
          <w:szCs w:val="26"/>
        </w:rPr>
        <w:t xml:space="preserve"> муниципальной программы составляет 0,95 и выше,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5. Степень реализации </w:t>
      </w:r>
      <w:proofErr w:type="gramStart"/>
      <w:r w:rsidRPr="00B74B6F">
        <w:rPr>
          <w:sz w:val="26"/>
          <w:szCs w:val="26"/>
        </w:rPr>
        <w:t>всех  основных</w:t>
      </w:r>
      <w:proofErr w:type="gramEnd"/>
      <w:r w:rsidRPr="00B74B6F">
        <w:rPr>
          <w:sz w:val="26"/>
          <w:szCs w:val="26"/>
        </w:rPr>
        <w:t xml:space="preserve"> мероприятий, приоритетных основных мероприятий и мероприятий ведомственных целевых программ,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 выполненных в полном объеме, по следующей формуле:</w:t>
      </w:r>
    </w:p>
    <w:p w:rsidR="00B74B6F" w:rsidRPr="00B74B6F" w:rsidRDefault="00B74B6F" w:rsidP="00B74B6F">
      <w:pPr>
        <w:ind w:firstLine="709"/>
        <w:jc w:val="both"/>
        <w:outlineLvl w:val="0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СРом</w:t>
      </w:r>
      <w:proofErr w:type="spellEnd"/>
      <w:r w:rsidRPr="00B74B6F">
        <w:rPr>
          <w:sz w:val="26"/>
          <w:szCs w:val="26"/>
        </w:rPr>
        <w:t xml:space="preserve"> = </w:t>
      </w:r>
      <w:proofErr w:type="spellStart"/>
      <w:r w:rsidRPr="00B74B6F">
        <w:rPr>
          <w:sz w:val="26"/>
          <w:szCs w:val="26"/>
        </w:rPr>
        <w:t>Мв</w:t>
      </w:r>
      <w:proofErr w:type="spellEnd"/>
      <w:r w:rsidRPr="00B74B6F">
        <w:rPr>
          <w:sz w:val="26"/>
          <w:szCs w:val="26"/>
        </w:rPr>
        <w:t xml:space="preserve"> / М,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где: 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СРом</w:t>
      </w:r>
      <w:proofErr w:type="spellEnd"/>
      <w:r w:rsidRPr="00B74B6F">
        <w:rPr>
          <w:sz w:val="26"/>
          <w:szCs w:val="26"/>
        </w:rPr>
        <w:t>– степень реализации основных мероприятий, приоритетных основных мероприятий и мероприятий ведомственных целевых программ;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Мв</w:t>
      </w:r>
      <w:proofErr w:type="spellEnd"/>
      <w:r w:rsidRPr="00B74B6F">
        <w:rPr>
          <w:sz w:val="26"/>
          <w:szCs w:val="26"/>
        </w:rPr>
        <w:t xml:space="preserve">– количество основных </w:t>
      </w:r>
      <w:proofErr w:type="gramStart"/>
      <w:r w:rsidRPr="00B74B6F">
        <w:rPr>
          <w:sz w:val="26"/>
          <w:szCs w:val="26"/>
        </w:rPr>
        <w:t>мероприятий,  приоритетных</w:t>
      </w:r>
      <w:proofErr w:type="gramEnd"/>
      <w:r w:rsidRPr="00B74B6F">
        <w:rPr>
          <w:sz w:val="26"/>
          <w:szCs w:val="26"/>
        </w:rPr>
        <w:t xml:space="preserve"> основных мероприятий и мероприятий ведомственных целевых программ, выполненных в полном объеме, из числа основных мероприятий, приоритетных основных мероприятий и мероприятий ведомственных целевых программ, запланированных к реализации в отчетном году;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pacing w:val="-6"/>
          <w:sz w:val="26"/>
          <w:szCs w:val="26"/>
        </w:rPr>
        <w:t xml:space="preserve">М – общее количество основных мероприятий, </w:t>
      </w:r>
      <w:r w:rsidRPr="00B74B6F">
        <w:rPr>
          <w:sz w:val="26"/>
          <w:szCs w:val="26"/>
        </w:rPr>
        <w:t>приоритетных основных мероприятий и мероприятий ведомственных целевых программ,</w:t>
      </w:r>
      <w:r w:rsidRPr="00B74B6F">
        <w:rPr>
          <w:spacing w:val="-6"/>
          <w:sz w:val="26"/>
          <w:szCs w:val="26"/>
        </w:rPr>
        <w:t xml:space="preserve"> запланированных к реализации</w:t>
      </w:r>
      <w:r w:rsidRPr="00B74B6F">
        <w:rPr>
          <w:sz w:val="26"/>
          <w:szCs w:val="26"/>
        </w:rPr>
        <w:t xml:space="preserve"> в отчетном году.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pacing w:val="-4"/>
          <w:sz w:val="26"/>
          <w:szCs w:val="26"/>
        </w:rPr>
        <w:t xml:space="preserve">5.1. Основное мероприятие, </w:t>
      </w:r>
      <w:r w:rsidRPr="00B74B6F">
        <w:rPr>
          <w:sz w:val="26"/>
          <w:szCs w:val="26"/>
        </w:rPr>
        <w:t xml:space="preserve">приоритетное основное мероприятие и мероприятие ведомственной целевых программ </w:t>
      </w:r>
      <w:r w:rsidRPr="00B74B6F">
        <w:rPr>
          <w:spacing w:val="-4"/>
          <w:sz w:val="26"/>
          <w:szCs w:val="26"/>
        </w:rPr>
        <w:t>может считаться выполненным в полном объеме</w:t>
      </w:r>
      <w:r w:rsidRPr="00B74B6F">
        <w:rPr>
          <w:sz w:val="26"/>
          <w:szCs w:val="26"/>
        </w:rPr>
        <w:t xml:space="preserve"> при достижении в совокупности следующих результатов: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 и мероприятий ведомственных целевых программ.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5.2. 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0,95 и более, это характеризует высокий уровень эффективности реализации муниципальной программы по степени реализации основных мероприятий.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от 0,75 до 0,95, это характеризует удовлетворительный уровень </w:t>
      </w:r>
      <w:r w:rsidRPr="00B74B6F">
        <w:rPr>
          <w:sz w:val="26"/>
          <w:szCs w:val="26"/>
        </w:rPr>
        <w:lastRenderedPageBreak/>
        <w:t>эффективности реализации муниципальной программы по степени реализации основных мероприятий.</w:t>
      </w:r>
    </w:p>
    <w:p w:rsidR="00B74B6F" w:rsidRPr="00B74B6F" w:rsidRDefault="00B74B6F" w:rsidP="00B74B6F">
      <w:pPr>
        <w:ind w:firstLine="708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Если суммарная оценка степени реализации основных </w:t>
      </w:r>
      <w:proofErr w:type="gramStart"/>
      <w:r w:rsidRPr="00B74B6F">
        <w:rPr>
          <w:sz w:val="26"/>
          <w:szCs w:val="26"/>
        </w:rPr>
        <w:t>мероприятий,  приоритетных</w:t>
      </w:r>
      <w:proofErr w:type="gramEnd"/>
      <w:r w:rsidRPr="00B74B6F">
        <w:rPr>
          <w:sz w:val="26"/>
          <w:szCs w:val="26"/>
        </w:rPr>
        <w:t xml:space="preserve"> основных мероприятий и мероприятий ведомственных целевых программ составляет менее 0,75, это характеризует низкий уровень эффективности реализации муниципальной программы по степени реализации основных мероприятий.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 Бюджетная эффективность реализации муниципальной программы Орловского района рассчитывается в несколько этапов.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6.1. Степень реализации основных мероприятий, приоритетных основных мероприятий и мероприятий ведомственных целевых программ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объеме, по следующей формуле:</w:t>
      </w:r>
    </w:p>
    <w:p w:rsidR="00B74B6F" w:rsidRPr="00B74B6F" w:rsidRDefault="00B74B6F" w:rsidP="00B74B6F">
      <w:pPr>
        <w:ind w:firstLine="709"/>
        <w:jc w:val="both"/>
        <w:outlineLvl w:val="0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СРм</w:t>
      </w:r>
      <w:proofErr w:type="spellEnd"/>
      <w:r w:rsidRPr="00B74B6F">
        <w:rPr>
          <w:sz w:val="26"/>
          <w:szCs w:val="26"/>
        </w:rPr>
        <w:t xml:space="preserve"> = </w:t>
      </w:r>
      <w:proofErr w:type="spellStart"/>
      <w:r w:rsidRPr="00B74B6F">
        <w:rPr>
          <w:sz w:val="26"/>
          <w:szCs w:val="26"/>
        </w:rPr>
        <w:t>Мв</w:t>
      </w:r>
      <w:proofErr w:type="spellEnd"/>
      <w:r w:rsidRPr="00B74B6F">
        <w:rPr>
          <w:sz w:val="26"/>
          <w:szCs w:val="26"/>
        </w:rPr>
        <w:t xml:space="preserve"> / М,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где: 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СРм</w:t>
      </w:r>
      <w:proofErr w:type="spellEnd"/>
      <w:r w:rsidRPr="00B74B6F">
        <w:rPr>
          <w:sz w:val="26"/>
          <w:szCs w:val="26"/>
        </w:rPr>
        <w:t>– степень реализации мероприятий;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Мв</w:t>
      </w:r>
      <w:proofErr w:type="spellEnd"/>
      <w:r w:rsidRPr="00B74B6F">
        <w:rPr>
          <w:sz w:val="26"/>
          <w:szCs w:val="26"/>
        </w:rPr>
        <w:t>– количество мероприятий, выполненных в полном объеме, из числа мероприятий, запланированных к реализации в отчетном году;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М – общее количество мероприятий, запланированных к реализации </w:t>
      </w:r>
      <w:r w:rsidRPr="00B74B6F">
        <w:rPr>
          <w:sz w:val="26"/>
          <w:szCs w:val="26"/>
        </w:rPr>
        <w:br/>
        <w:t>в отчетном году.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6.2. Мероприятие может считаться выполненным в полном объеме при достижении следующих результатов: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6.3. 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</w:p>
    <w:p w:rsidR="00B74B6F" w:rsidRPr="00B74B6F" w:rsidRDefault="00B74B6F" w:rsidP="00B74B6F">
      <w:pPr>
        <w:spacing w:after="120"/>
        <w:ind w:firstLine="709"/>
        <w:jc w:val="center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ССуз</w:t>
      </w:r>
      <w:proofErr w:type="spellEnd"/>
      <w:r w:rsidRPr="00B74B6F">
        <w:rPr>
          <w:sz w:val="26"/>
          <w:szCs w:val="26"/>
        </w:rPr>
        <w:t xml:space="preserve"> = </w:t>
      </w:r>
      <w:proofErr w:type="spellStart"/>
      <w:r w:rsidRPr="00B74B6F">
        <w:rPr>
          <w:sz w:val="26"/>
          <w:szCs w:val="26"/>
        </w:rPr>
        <w:t>Зф</w:t>
      </w:r>
      <w:proofErr w:type="spellEnd"/>
      <w:r w:rsidRPr="00B74B6F">
        <w:rPr>
          <w:sz w:val="26"/>
          <w:szCs w:val="26"/>
        </w:rPr>
        <w:t xml:space="preserve"> / </w:t>
      </w:r>
      <w:proofErr w:type="spellStart"/>
      <w:r w:rsidRPr="00B74B6F">
        <w:rPr>
          <w:sz w:val="26"/>
          <w:szCs w:val="26"/>
        </w:rPr>
        <w:t>Зп</w:t>
      </w:r>
      <w:proofErr w:type="spellEnd"/>
      <w:r w:rsidRPr="00B74B6F">
        <w:rPr>
          <w:sz w:val="26"/>
          <w:szCs w:val="26"/>
        </w:rPr>
        <w:t>,</w:t>
      </w: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где: 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ССуз</w:t>
      </w:r>
      <w:proofErr w:type="spellEnd"/>
      <w:r w:rsidRPr="00B74B6F">
        <w:rPr>
          <w:sz w:val="26"/>
          <w:szCs w:val="26"/>
        </w:rPr>
        <w:t>– степень соответствия запланированному уровню расходов;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Зф</w:t>
      </w:r>
      <w:proofErr w:type="spellEnd"/>
      <w:r w:rsidRPr="00B74B6F">
        <w:rPr>
          <w:sz w:val="26"/>
          <w:szCs w:val="26"/>
        </w:rPr>
        <w:t>– фактические бюджетные расходы на реализацию муниципальной программы в отчетном году;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Зп</w:t>
      </w:r>
      <w:proofErr w:type="spellEnd"/>
      <w:r w:rsidRPr="00B74B6F">
        <w:rPr>
          <w:sz w:val="26"/>
          <w:szCs w:val="26"/>
        </w:rPr>
        <w:t xml:space="preserve"> – плановые бюджетные ассигнования на реализацию муниципальной программы в отчетном году.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соответствия </w:t>
      </w:r>
      <w:r w:rsidRPr="00B74B6F">
        <w:rPr>
          <w:sz w:val="26"/>
          <w:szCs w:val="26"/>
        </w:rPr>
        <w:lastRenderedPageBreak/>
        <w:t>запланированному уровню расходов за счет средств местного бюджета, безвозмездных поступлений в местный бюджет по следующей формуле:</w:t>
      </w:r>
    </w:p>
    <w:p w:rsidR="00B74B6F" w:rsidRPr="00B74B6F" w:rsidRDefault="00B74B6F" w:rsidP="00B74B6F">
      <w:pPr>
        <w:ind w:firstLine="709"/>
        <w:jc w:val="both"/>
        <w:rPr>
          <w:sz w:val="16"/>
          <w:szCs w:val="16"/>
        </w:rPr>
      </w:pPr>
    </w:p>
    <w:p w:rsidR="00B74B6F" w:rsidRPr="00B74B6F" w:rsidRDefault="00B74B6F" w:rsidP="00B74B6F">
      <w:pPr>
        <w:ind w:firstLine="709"/>
        <w:jc w:val="center"/>
        <w:rPr>
          <w:sz w:val="26"/>
          <w:szCs w:val="26"/>
        </w:rPr>
      </w:pPr>
      <w:r w:rsidRPr="00B74B6F">
        <w:rPr>
          <w:noProof/>
          <w:sz w:val="26"/>
          <w:szCs w:val="26"/>
        </w:rPr>
        <w:drawing>
          <wp:inline distT="0" distB="0" distL="0" distR="0">
            <wp:extent cx="1562100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6F" w:rsidRPr="00B74B6F" w:rsidRDefault="00B74B6F" w:rsidP="00B74B6F">
      <w:pPr>
        <w:ind w:firstLine="709"/>
        <w:jc w:val="center"/>
        <w:rPr>
          <w:sz w:val="16"/>
          <w:szCs w:val="16"/>
        </w:rPr>
      </w:pP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где: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noProof/>
          <w:sz w:val="26"/>
          <w:szCs w:val="26"/>
        </w:rPr>
        <w:drawing>
          <wp:inline distT="0" distB="0" distL="0" distR="0">
            <wp:extent cx="30480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F">
        <w:rPr>
          <w:sz w:val="26"/>
          <w:szCs w:val="26"/>
        </w:rPr>
        <w:t>– эффективность использования финансовых ресурсов на реализацию программы;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noProof/>
          <w:sz w:val="26"/>
          <w:szCs w:val="26"/>
        </w:rPr>
        <w:drawing>
          <wp:inline distT="0" distB="0" distL="0" distR="0">
            <wp:extent cx="371475" cy="266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F">
        <w:rPr>
          <w:sz w:val="26"/>
          <w:szCs w:val="26"/>
        </w:rPr>
        <w:t>– степень реализации всех мероприятий программы;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noProof/>
          <w:sz w:val="26"/>
          <w:szCs w:val="26"/>
        </w:rPr>
        <w:drawing>
          <wp:inline distT="0" distB="0" distL="0" distR="0">
            <wp:extent cx="40957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F">
        <w:rPr>
          <w:sz w:val="26"/>
          <w:szCs w:val="26"/>
        </w:rPr>
        <w:t xml:space="preserve">– степень соответствия запланированному уровню расходов </w:t>
      </w:r>
      <w:r w:rsidRPr="00B74B6F">
        <w:rPr>
          <w:sz w:val="26"/>
          <w:szCs w:val="26"/>
        </w:rPr>
        <w:br/>
        <w:t>из местного бюджета.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6.5. Бюджетная эффективность реализации программы признается: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высокой в случае, если значение </w:t>
      </w:r>
      <w:proofErr w:type="spellStart"/>
      <w:r w:rsidRPr="00B74B6F">
        <w:rPr>
          <w:sz w:val="26"/>
          <w:szCs w:val="26"/>
        </w:rPr>
        <w:t>Э</w:t>
      </w:r>
      <w:r w:rsidRPr="00B74B6F">
        <w:rPr>
          <w:sz w:val="26"/>
          <w:szCs w:val="26"/>
          <w:vertAlign w:val="subscript"/>
        </w:rPr>
        <w:t>ис</w:t>
      </w:r>
      <w:r w:rsidRPr="00B74B6F">
        <w:rPr>
          <w:sz w:val="26"/>
          <w:szCs w:val="26"/>
        </w:rPr>
        <w:t>составляет</w:t>
      </w:r>
      <w:proofErr w:type="spellEnd"/>
      <w:r w:rsidRPr="00B74B6F">
        <w:rPr>
          <w:sz w:val="26"/>
          <w:szCs w:val="26"/>
        </w:rPr>
        <w:t xml:space="preserve"> 0,95 и более;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удовлетворительной в случае, если значение </w:t>
      </w:r>
      <w:proofErr w:type="spellStart"/>
      <w:r w:rsidRPr="00B74B6F">
        <w:rPr>
          <w:sz w:val="26"/>
          <w:szCs w:val="26"/>
        </w:rPr>
        <w:t>Э</w:t>
      </w:r>
      <w:r w:rsidRPr="00B74B6F">
        <w:rPr>
          <w:sz w:val="26"/>
          <w:szCs w:val="26"/>
          <w:vertAlign w:val="subscript"/>
        </w:rPr>
        <w:t>ис</w:t>
      </w:r>
      <w:proofErr w:type="spellEnd"/>
      <w:r w:rsidRPr="00B74B6F">
        <w:rPr>
          <w:sz w:val="26"/>
          <w:szCs w:val="26"/>
        </w:rPr>
        <w:t xml:space="preserve"> составляет от 0,75 до 0,95;</w:t>
      </w:r>
    </w:p>
    <w:p w:rsidR="00B74B6F" w:rsidRPr="00B74B6F" w:rsidRDefault="00B74B6F" w:rsidP="00B74B6F">
      <w:pPr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низкой в случае, если значение </w:t>
      </w:r>
      <w:proofErr w:type="spellStart"/>
      <w:r w:rsidRPr="00B74B6F">
        <w:rPr>
          <w:sz w:val="26"/>
          <w:szCs w:val="26"/>
        </w:rPr>
        <w:t>Э</w:t>
      </w:r>
      <w:r w:rsidRPr="00B74B6F">
        <w:rPr>
          <w:sz w:val="26"/>
          <w:szCs w:val="26"/>
          <w:vertAlign w:val="subscript"/>
        </w:rPr>
        <w:t>ис</w:t>
      </w:r>
      <w:proofErr w:type="spellEnd"/>
      <w:r w:rsidRPr="00B74B6F">
        <w:rPr>
          <w:sz w:val="26"/>
          <w:szCs w:val="26"/>
        </w:rPr>
        <w:t xml:space="preserve"> составляет менее 0,75.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7. Для оценки эффективности реализации программы применяются следующие коэффициенты значимости: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степень достижения целевых показателей – 0,5;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реализация основных мероприятий – 0,3;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бюджетная эффективность – 0,2.</w:t>
      </w:r>
    </w:p>
    <w:p w:rsidR="00B74B6F" w:rsidRPr="00B74B6F" w:rsidRDefault="00B74B6F" w:rsidP="00B74B6F">
      <w:pPr>
        <w:spacing w:line="276" w:lineRule="auto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>8. Уровень реализации муниципальной программы в целом оценивается по формуле:</w:t>
      </w:r>
    </w:p>
    <w:p w:rsidR="00B74B6F" w:rsidRPr="00B74B6F" w:rsidRDefault="00B74B6F" w:rsidP="00B74B6F">
      <w:pPr>
        <w:spacing w:after="200" w:line="276" w:lineRule="auto"/>
        <w:jc w:val="center"/>
        <w:rPr>
          <w:sz w:val="26"/>
          <w:szCs w:val="26"/>
        </w:rPr>
      </w:pPr>
      <w:proofErr w:type="spellStart"/>
      <w:r w:rsidRPr="00B74B6F">
        <w:rPr>
          <w:sz w:val="26"/>
          <w:szCs w:val="26"/>
        </w:rPr>
        <w:t>УР</w:t>
      </w:r>
      <w:r w:rsidRPr="00B74B6F">
        <w:rPr>
          <w:sz w:val="26"/>
          <w:szCs w:val="26"/>
          <w:vertAlign w:val="subscript"/>
        </w:rPr>
        <w:t>пр</w:t>
      </w:r>
      <w:proofErr w:type="spellEnd"/>
      <w:r w:rsidRPr="00B74B6F">
        <w:rPr>
          <w:sz w:val="26"/>
          <w:szCs w:val="26"/>
        </w:rPr>
        <w:t>= С</w:t>
      </w:r>
      <w:r w:rsidRPr="00B74B6F">
        <w:rPr>
          <w:sz w:val="26"/>
          <w:szCs w:val="26"/>
          <w:vertAlign w:val="subscript"/>
        </w:rPr>
        <w:t>о</w:t>
      </w:r>
      <w:r w:rsidRPr="00B74B6F">
        <w:rPr>
          <w:sz w:val="26"/>
          <w:szCs w:val="26"/>
        </w:rPr>
        <w:t xml:space="preserve"> х 0,5 + </w:t>
      </w:r>
      <w:proofErr w:type="spellStart"/>
      <w:r w:rsidRPr="00B74B6F">
        <w:rPr>
          <w:sz w:val="26"/>
          <w:szCs w:val="26"/>
        </w:rPr>
        <w:t>СР</w:t>
      </w:r>
      <w:r w:rsidRPr="00B74B6F">
        <w:rPr>
          <w:sz w:val="26"/>
          <w:szCs w:val="26"/>
          <w:vertAlign w:val="subscript"/>
        </w:rPr>
        <w:t>ом</w:t>
      </w:r>
      <w:r w:rsidRPr="00B74B6F">
        <w:rPr>
          <w:sz w:val="26"/>
          <w:szCs w:val="26"/>
        </w:rPr>
        <w:t>х</w:t>
      </w:r>
      <w:proofErr w:type="spellEnd"/>
      <w:r w:rsidRPr="00B74B6F">
        <w:rPr>
          <w:sz w:val="26"/>
          <w:szCs w:val="26"/>
        </w:rPr>
        <w:t xml:space="preserve"> 0,3 + </w:t>
      </w:r>
      <w:proofErr w:type="spellStart"/>
      <w:r w:rsidRPr="00B74B6F">
        <w:rPr>
          <w:sz w:val="26"/>
          <w:szCs w:val="26"/>
        </w:rPr>
        <w:t>Э</w:t>
      </w:r>
      <w:r w:rsidRPr="00B74B6F">
        <w:rPr>
          <w:sz w:val="26"/>
          <w:szCs w:val="26"/>
          <w:vertAlign w:val="subscript"/>
        </w:rPr>
        <w:t>ис</w:t>
      </w:r>
      <w:r w:rsidRPr="00B74B6F">
        <w:rPr>
          <w:sz w:val="26"/>
          <w:szCs w:val="26"/>
        </w:rPr>
        <w:t>х</w:t>
      </w:r>
      <w:proofErr w:type="spellEnd"/>
      <w:r w:rsidRPr="00B74B6F">
        <w:rPr>
          <w:sz w:val="26"/>
          <w:szCs w:val="26"/>
        </w:rPr>
        <w:t xml:space="preserve"> 0,2.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B74B6F">
        <w:rPr>
          <w:sz w:val="26"/>
          <w:szCs w:val="26"/>
        </w:rPr>
        <w:t>УР</w:t>
      </w:r>
      <w:r w:rsidRPr="00B74B6F">
        <w:rPr>
          <w:sz w:val="26"/>
          <w:szCs w:val="26"/>
          <w:vertAlign w:val="subscript"/>
        </w:rPr>
        <w:t>пр</w:t>
      </w:r>
      <w:r w:rsidRPr="00B74B6F">
        <w:rPr>
          <w:sz w:val="26"/>
          <w:szCs w:val="26"/>
        </w:rPr>
        <w:t>составляет</w:t>
      </w:r>
      <w:proofErr w:type="spellEnd"/>
      <w:r w:rsidRPr="00B74B6F">
        <w:rPr>
          <w:sz w:val="26"/>
          <w:szCs w:val="26"/>
        </w:rPr>
        <w:t xml:space="preserve"> 0,95 и более;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B74B6F">
        <w:rPr>
          <w:sz w:val="26"/>
          <w:szCs w:val="26"/>
        </w:rPr>
        <w:t>УР</w:t>
      </w:r>
      <w:r w:rsidRPr="00B74B6F">
        <w:rPr>
          <w:sz w:val="26"/>
          <w:szCs w:val="26"/>
          <w:vertAlign w:val="subscript"/>
        </w:rPr>
        <w:t>пр</w:t>
      </w:r>
      <w:r w:rsidRPr="00B74B6F">
        <w:rPr>
          <w:sz w:val="26"/>
          <w:szCs w:val="26"/>
        </w:rPr>
        <w:t>составляет</w:t>
      </w:r>
      <w:proofErr w:type="spellEnd"/>
      <w:r w:rsidRPr="00B74B6F">
        <w:rPr>
          <w:sz w:val="26"/>
          <w:szCs w:val="26"/>
        </w:rPr>
        <w:t xml:space="preserve"> от 0,75 до 0,95;</w:t>
      </w:r>
    </w:p>
    <w:p w:rsidR="00B74B6F" w:rsidRPr="00B74B6F" w:rsidRDefault="00B74B6F" w:rsidP="00B74B6F">
      <w:pPr>
        <w:widowControl w:val="0"/>
        <w:ind w:firstLine="709"/>
        <w:jc w:val="both"/>
        <w:rPr>
          <w:sz w:val="26"/>
          <w:szCs w:val="26"/>
        </w:rPr>
      </w:pPr>
      <w:r w:rsidRPr="00B74B6F">
        <w:rPr>
          <w:sz w:val="26"/>
          <w:szCs w:val="26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B74B6F">
        <w:rPr>
          <w:sz w:val="26"/>
          <w:szCs w:val="26"/>
        </w:rPr>
        <w:t>УР</w:t>
      </w:r>
      <w:r w:rsidRPr="00B74B6F">
        <w:rPr>
          <w:sz w:val="26"/>
          <w:szCs w:val="26"/>
          <w:vertAlign w:val="subscript"/>
        </w:rPr>
        <w:t>пр</w:t>
      </w:r>
      <w:r w:rsidRPr="00B74B6F">
        <w:rPr>
          <w:sz w:val="26"/>
          <w:szCs w:val="26"/>
        </w:rPr>
        <w:t>составляет</w:t>
      </w:r>
      <w:proofErr w:type="spellEnd"/>
      <w:r w:rsidRPr="00B74B6F">
        <w:rPr>
          <w:sz w:val="26"/>
          <w:szCs w:val="26"/>
        </w:rPr>
        <w:t xml:space="preserve"> менее 0,75.</w:t>
      </w:r>
    </w:p>
    <w:p w:rsidR="00B74B6F" w:rsidRPr="00B74B6F" w:rsidRDefault="00B74B6F" w:rsidP="00B74B6F">
      <w:pPr>
        <w:jc w:val="both"/>
        <w:rPr>
          <w:color w:val="000000"/>
          <w:sz w:val="26"/>
          <w:szCs w:val="26"/>
        </w:rPr>
      </w:pPr>
    </w:p>
    <w:p w:rsidR="00B74B6F" w:rsidRPr="00B74B6F" w:rsidRDefault="00B74B6F" w:rsidP="00B74B6F">
      <w:pPr>
        <w:tabs>
          <w:tab w:val="left" w:pos="7371"/>
        </w:tabs>
        <w:jc w:val="both"/>
        <w:rPr>
          <w:sz w:val="26"/>
          <w:szCs w:val="26"/>
        </w:rPr>
      </w:pPr>
    </w:p>
    <w:p w:rsidR="00BE6FED" w:rsidRDefault="00BE6FED" w:rsidP="00BE6FED">
      <w:pPr>
        <w:jc w:val="both"/>
        <w:rPr>
          <w:sz w:val="28"/>
          <w:szCs w:val="28"/>
        </w:rPr>
      </w:pPr>
    </w:p>
    <w:p w:rsidR="001361CC" w:rsidRPr="001F5244" w:rsidRDefault="00727C20" w:rsidP="00F646F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F5244" w:rsidRDefault="004F5B5B" w:rsidP="00F646FF">
      <w:pPr>
        <w:ind w:firstLine="709"/>
        <w:jc w:val="center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p w:rsidR="00193279" w:rsidRDefault="00193279" w:rsidP="001361CC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z w:val="28"/>
          <w:szCs w:val="28"/>
        </w:rPr>
      </w:pPr>
    </w:p>
    <w:p w:rsidR="00E50615" w:rsidRPr="001F5244" w:rsidRDefault="00E50615" w:rsidP="001361CC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z w:val="28"/>
          <w:szCs w:val="28"/>
        </w:rPr>
      </w:pPr>
    </w:p>
    <w:p w:rsidR="00193279" w:rsidRPr="001F5244" w:rsidRDefault="00193279" w:rsidP="004F5B5B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8"/>
          <w:szCs w:val="28"/>
        </w:rPr>
      </w:pPr>
    </w:p>
    <w:sectPr w:rsidR="00193279" w:rsidRPr="001F5244" w:rsidSect="004A445E">
      <w:footerReference w:type="even" r:id="rId17"/>
      <w:footerReference w:type="default" r:id="rId1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A2" w:rsidRDefault="000703A2">
      <w:r>
        <w:separator/>
      </w:r>
    </w:p>
  </w:endnote>
  <w:endnote w:type="continuationSeparator" w:id="0">
    <w:p w:rsidR="000703A2" w:rsidRDefault="000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9A5">
      <w:rPr>
        <w:rStyle w:val="a7"/>
        <w:noProof/>
      </w:rPr>
      <w:t>18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A2" w:rsidRDefault="000703A2">
      <w:r>
        <w:separator/>
      </w:r>
    </w:p>
  </w:footnote>
  <w:footnote w:type="continuationSeparator" w:id="0">
    <w:p w:rsidR="000703A2" w:rsidRDefault="0007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E02"/>
    <w:multiLevelType w:val="hybridMultilevel"/>
    <w:tmpl w:val="5BFC3F54"/>
    <w:lvl w:ilvl="0" w:tplc="8AE2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03A2"/>
    <w:rsid w:val="00073F60"/>
    <w:rsid w:val="00080BD5"/>
    <w:rsid w:val="000810C6"/>
    <w:rsid w:val="000A71FE"/>
    <w:rsid w:val="000B061D"/>
    <w:rsid w:val="000B4AF3"/>
    <w:rsid w:val="000C0580"/>
    <w:rsid w:val="000C4372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3041"/>
    <w:rsid w:val="005A41BF"/>
    <w:rsid w:val="005A7D5E"/>
    <w:rsid w:val="005B00F5"/>
    <w:rsid w:val="005B15E6"/>
    <w:rsid w:val="005B298A"/>
    <w:rsid w:val="005B630C"/>
    <w:rsid w:val="005C313A"/>
    <w:rsid w:val="005C70F6"/>
    <w:rsid w:val="005E19A5"/>
    <w:rsid w:val="005E5877"/>
    <w:rsid w:val="005F407B"/>
    <w:rsid w:val="006208D7"/>
    <w:rsid w:val="00625B5C"/>
    <w:rsid w:val="00662106"/>
    <w:rsid w:val="006626A3"/>
    <w:rsid w:val="006A627A"/>
    <w:rsid w:val="006A7E67"/>
    <w:rsid w:val="006B37FD"/>
    <w:rsid w:val="006B63E1"/>
    <w:rsid w:val="006C44DC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9A7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4B6F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2EB7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2581C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A3D4A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94E8C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9E23E-907D-4024-B1F1-6474679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02327&amp;date=08.09.2020&amp;dst=100014&amp;fld=134" TargetMode="Externa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5BA881D921562189FC68671B7FC1454C7388F490018635C96105F494E8A8N" TargetMode="Externa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A55D3F49BA2BE89677FB016F930FCA2F586D650A17BBD708C54EFD391CCAB3F3F225B926B49400D058C0hEB0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B8A55D3F49BA2BE89677FB016F930FCA2F586D650A17BBD708C54EFD391CCAB3F3F225B926B49400D058C0hEB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55D3F49BA2BE89677FB016F930FCA2F586D650A17BBD708C54EFD391CCAB3F3F225B926B49400D058C0hEBCO" TargetMode="Externa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7394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49445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2020-02-06T06:20:00Z</cp:lastPrinted>
  <dcterms:created xsi:type="dcterms:W3CDTF">2024-01-15T06:39:00Z</dcterms:created>
  <dcterms:modified xsi:type="dcterms:W3CDTF">2024-01-15T06:40:00Z</dcterms:modified>
</cp:coreProperties>
</file>