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08" w:rsidRDefault="00E92608" w:rsidP="00E926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92608" w:rsidRDefault="00E92608" w:rsidP="00E926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92608" w:rsidRDefault="00E92608" w:rsidP="00E9260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92608" w:rsidRDefault="00E92608" w:rsidP="00E926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92608" w:rsidRDefault="00E92608" w:rsidP="00E92608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92608" w:rsidRDefault="00E92608" w:rsidP="00E92608">
      <w:pPr>
        <w:jc w:val="center"/>
        <w:rPr>
          <w:sz w:val="28"/>
          <w:szCs w:val="28"/>
        </w:rPr>
      </w:pPr>
    </w:p>
    <w:p w:rsidR="00E92608" w:rsidRDefault="00E92608" w:rsidP="00E926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92608" w:rsidRDefault="00E92608" w:rsidP="00E92608">
      <w:pPr>
        <w:jc w:val="center"/>
        <w:rPr>
          <w:sz w:val="28"/>
          <w:szCs w:val="28"/>
        </w:rPr>
      </w:pPr>
    </w:p>
    <w:p w:rsidR="00E92608" w:rsidRDefault="00E92608" w:rsidP="00E926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Pr="00E92608" w:rsidRDefault="00EF0567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2608">
        <w:rPr>
          <w:sz w:val="28"/>
          <w:szCs w:val="28"/>
        </w:rPr>
        <w:t>30</w:t>
      </w:r>
      <w:r w:rsidR="00E50615" w:rsidRPr="00E92608">
        <w:rPr>
          <w:sz w:val="28"/>
          <w:szCs w:val="28"/>
        </w:rPr>
        <w:t>.</w:t>
      </w:r>
      <w:r w:rsidR="009717AE" w:rsidRPr="00E92608">
        <w:rPr>
          <w:sz w:val="28"/>
          <w:szCs w:val="28"/>
        </w:rPr>
        <w:t>0</w:t>
      </w:r>
      <w:r w:rsidR="00F54159" w:rsidRPr="00E92608">
        <w:rPr>
          <w:sz w:val="28"/>
          <w:szCs w:val="28"/>
        </w:rPr>
        <w:t>8</w:t>
      </w:r>
      <w:r w:rsidR="00E50615" w:rsidRPr="00E92608">
        <w:rPr>
          <w:sz w:val="28"/>
          <w:szCs w:val="28"/>
        </w:rPr>
        <w:t>.202</w:t>
      </w:r>
      <w:r w:rsidRPr="00E92608">
        <w:rPr>
          <w:sz w:val="28"/>
          <w:szCs w:val="28"/>
        </w:rPr>
        <w:t>4</w:t>
      </w:r>
      <w:r w:rsidR="00E50615" w:rsidRPr="00E92608">
        <w:rPr>
          <w:sz w:val="28"/>
          <w:szCs w:val="28"/>
        </w:rPr>
        <w:t xml:space="preserve">                                          № </w:t>
      </w:r>
      <w:r w:rsidRPr="00E92608">
        <w:rPr>
          <w:sz w:val="28"/>
          <w:szCs w:val="28"/>
        </w:rPr>
        <w:t>110</w:t>
      </w:r>
      <w:r w:rsidR="00E50615" w:rsidRPr="00E92608">
        <w:rPr>
          <w:sz w:val="28"/>
          <w:szCs w:val="28"/>
        </w:rPr>
        <w:t xml:space="preserve">                          </w:t>
      </w:r>
      <w:r w:rsidR="008A24A4" w:rsidRPr="00E92608">
        <w:rPr>
          <w:sz w:val="28"/>
          <w:szCs w:val="28"/>
        </w:rPr>
        <w:t xml:space="preserve">    </w:t>
      </w:r>
      <w:r w:rsidR="0084646F" w:rsidRPr="00E92608">
        <w:rPr>
          <w:sz w:val="28"/>
          <w:szCs w:val="28"/>
        </w:rPr>
        <w:t xml:space="preserve">         </w:t>
      </w:r>
      <w:r w:rsidR="00E50615" w:rsidRPr="00E92608">
        <w:rPr>
          <w:sz w:val="28"/>
          <w:szCs w:val="28"/>
        </w:rPr>
        <w:t xml:space="preserve">х. Майорский  </w:t>
      </w:r>
    </w:p>
    <w:p w:rsidR="00732680" w:rsidRPr="00E92608" w:rsidRDefault="00732680" w:rsidP="00732680">
      <w:pPr>
        <w:ind w:firstLine="709"/>
        <w:jc w:val="both"/>
        <w:rPr>
          <w:b/>
          <w:smallCaps/>
          <w:sz w:val="28"/>
          <w:szCs w:val="28"/>
        </w:rPr>
      </w:pPr>
    </w:p>
    <w:p w:rsidR="00E92608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О внесении изменений</w:t>
      </w:r>
      <w:r w:rsidR="00E92608">
        <w:rPr>
          <w:bCs/>
          <w:sz w:val="28"/>
          <w:szCs w:val="28"/>
        </w:rPr>
        <w:t xml:space="preserve"> </w:t>
      </w:r>
      <w:r w:rsidRPr="004D67C5">
        <w:rPr>
          <w:bCs/>
          <w:sz w:val="28"/>
          <w:szCs w:val="28"/>
        </w:rPr>
        <w:t xml:space="preserve">в постановление </w:t>
      </w:r>
    </w:p>
    <w:p w:rsidR="00E92608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>Администрации</w:t>
      </w:r>
      <w:r w:rsidR="00E92608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Майор</w:t>
      </w:r>
      <w:r w:rsidRPr="004D67C5">
        <w:rPr>
          <w:bCs/>
          <w:sz w:val="28"/>
          <w:szCs w:val="28"/>
        </w:rPr>
        <w:t>ского</w:t>
      </w:r>
      <w:proofErr w:type="gramEnd"/>
      <w:r w:rsidRPr="004D67C5">
        <w:rPr>
          <w:bCs/>
          <w:sz w:val="28"/>
          <w:szCs w:val="28"/>
        </w:rPr>
        <w:t xml:space="preserve"> сельского</w:t>
      </w:r>
      <w:r w:rsidR="00E92608">
        <w:rPr>
          <w:bCs/>
          <w:sz w:val="28"/>
          <w:szCs w:val="28"/>
        </w:rPr>
        <w:t xml:space="preserve"> </w:t>
      </w:r>
    </w:p>
    <w:p w:rsidR="00F54159" w:rsidRPr="004D67C5" w:rsidRDefault="00F54159" w:rsidP="00F54159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 xml:space="preserve">поселения от </w:t>
      </w:r>
      <w:r>
        <w:rPr>
          <w:bCs/>
          <w:sz w:val="28"/>
          <w:szCs w:val="28"/>
        </w:rPr>
        <w:t>04.05</w:t>
      </w:r>
      <w:r w:rsidRPr="004D67C5">
        <w:rPr>
          <w:bCs/>
          <w:sz w:val="28"/>
          <w:szCs w:val="28"/>
        </w:rPr>
        <w:t xml:space="preserve">.2016 № </w:t>
      </w:r>
      <w:r>
        <w:rPr>
          <w:bCs/>
          <w:sz w:val="28"/>
          <w:szCs w:val="28"/>
        </w:rPr>
        <w:t>93-1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C0068F" w:rsidRPr="00C0068F" w:rsidRDefault="00F54159" w:rsidP="00C0068F">
      <w:pPr>
        <w:ind w:firstLine="709"/>
        <w:jc w:val="both"/>
        <w:rPr>
          <w:sz w:val="28"/>
          <w:szCs w:val="28"/>
        </w:rPr>
      </w:pPr>
      <w:r w:rsidRPr="00F54159">
        <w:rPr>
          <w:sz w:val="28"/>
          <w:szCs w:val="28"/>
        </w:rPr>
        <w:t xml:space="preserve">В целях эффективного планирования бюджетных ассигнований </w:t>
      </w:r>
      <w:r w:rsidR="00EF0567" w:rsidRPr="00EF0567">
        <w:rPr>
          <w:sz w:val="28"/>
          <w:szCs w:val="28"/>
        </w:rPr>
        <w:t>на 2025 год и на плановый период 2026 и 2027 годов</w:t>
      </w:r>
      <w:r w:rsidR="00C0068F" w:rsidRPr="00C0068F">
        <w:rPr>
          <w:sz w:val="28"/>
          <w:szCs w:val="28"/>
        </w:rPr>
        <w:t xml:space="preserve">, Администрация Майорского сельского поселения </w:t>
      </w:r>
      <w:proofErr w:type="spellStart"/>
      <w:proofErr w:type="gramStart"/>
      <w:r w:rsidR="00C0068F" w:rsidRPr="00C0068F">
        <w:rPr>
          <w:b/>
          <w:sz w:val="28"/>
          <w:szCs w:val="28"/>
        </w:rPr>
        <w:t>п</w:t>
      </w:r>
      <w:proofErr w:type="spellEnd"/>
      <w:proofErr w:type="gramEnd"/>
      <w:r w:rsidR="00C0068F" w:rsidRPr="00C0068F">
        <w:rPr>
          <w:b/>
          <w:sz w:val="28"/>
          <w:szCs w:val="28"/>
        </w:rPr>
        <w:t xml:space="preserve"> о с т а </w:t>
      </w:r>
      <w:proofErr w:type="spellStart"/>
      <w:r w:rsidR="00C0068F" w:rsidRPr="00C0068F">
        <w:rPr>
          <w:b/>
          <w:sz w:val="28"/>
          <w:szCs w:val="28"/>
        </w:rPr>
        <w:t>н</w:t>
      </w:r>
      <w:proofErr w:type="spellEnd"/>
      <w:r w:rsidR="00C0068F" w:rsidRPr="00C0068F">
        <w:rPr>
          <w:b/>
          <w:sz w:val="28"/>
          <w:szCs w:val="28"/>
        </w:rPr>
        <w:t xml:space="preserve"> о в л я е т:</w:t>
      </w: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F54159" w:rsidRPr="004D67C5" w:rsidRDefault="00F54159" w:rsidP="00F54159">
      <w:pPr>
        <w:ind w:firstLine="708"/>
        <w:jc w:val="both"/>
        <w:rPr>
          <w:color w:val="000000"/>
          <w:sz w:val="28"/>
          <w:szCs w:val="28"/>
        </w:rPr>
      </w:pPr>
      <w:r w:rsidRPr="00F54159">
        <w:rPr>
          <w:sz w:val="28"/>
          <w:szCs w:val="28"/>
        </w:rPr>
        <w:t xml:space="preserve">1. </w:t>
      </w:r>
      <w:r w:rsidRPr="004D67C5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r>
        <w:rPr>
          <w:color w:val="000000"/>
          <w:sz w:val="28"/>
          <w:szCs w:val="28"/>
        </w:rPr>
        <w:t>Майор</w:t>
      </w:r>
      <w:r w:rsidRPr="004D67C5">
        <w:rPr>
          <w:color w:val="000000"/>
          <w:sz w:val="28"/>
          <w:szCs w:val="28"/>
        </w:rPr>
        <w:t xml:space="preserve">ского сельского поселения № </w:t>
      </w:r>
      <w:r>
        <w:rPr>
          <w:color w:val="000000"/>
          <w:sz w:val="28"/>
          <w:szCs w:val="28"/>
        </w:rPr>
        <w:t>93</w:t>
      </w:r>
      <w:r w:rsidRPr="004D67C5">
        <w:rPr>
          <w:color w:val="000000"/>
          <w:sz w:val="28"/>
          <w:szCs w:val="28"/>
        </w:rPr>
        <w:t xml:space="preserve">-1 от </w:t>
      </w:r>
      <w:r>
        <w:rPr>
          <w:color w:val="000000"/>
          <w:sz w:val="28"/>
          <w:szCs w:val="28"/>
        </w:rPr>
        <w:t>04.05</w:t>
      </w:r>
      <w:r w:rsidRPr="004D67C5">
        <w:rPr>
          <w:color w:val="000000"/>
          <w:sz w:val="28"/>
          <w:szCs w:val="28"/>
        </w:rPr>
        <w:t>.2016 «О методике и порядке планирования</w:t>
      </w:r>
    </w:p>
    <w:p w:rsidR="00F54159" w:rsidRPr="004D67C5" w:rsidRDefault="00F54159" w:rsidP="00F54159">
      <w:pPr>
        <w:jc w:val="both"/>
        <w:rPr>
          <w:color w:val="000000"/>
          <w:sz w:val="28"/>
          <w:szCs w:val="28"/>
        </w:rPr>
      </w:pPr>
      <w:r w:rsidRPr="004D67C5">
        <w:rPr>
          <w:color w:val="000000"/>
          <w:sz w:val="28"/>
          <w:szCs w:val="28"/>
        </w:rPr>
        <w:t xml:space="preserve">бюджетных ассигнований бюджета </w:t>
      </w:r>
      <w:r>
        <w:rPr>
          <w:color w:val="000000"/>
          <w:sz w:val="28"/>
          <w:szCs w:val="28"/>
        </w:rPr>
        <w:t>Майор</w:t>
      </w:r>
      <w:r w:rsidRPr="004D67C5">
        <w:rPr>
          <w:color w:val="000000"/>
          <w:sz w:val="28"/>
          <w:szCs w:val="28"/>
        </w:rPr>
        <w:t>ского сельского поселения Орловского района</w:t>
      </w:r>
      <w:r>
        <w:rPr>
          <w:color w:val="000000"/>
          <w:sz w:val="28"/>
          <w:szCs w:val="28"/>
        </w:rPr>
        <w:t>»</w:t>
      </w:r>
      <w:r w:rsidRPr="004D67C5">
        <w:rPr>
          <w:color w:val="000000"/>
          <w:sz w:val="28"/>
          <w:szCs w:val="28"/>
        </w:rPr>
        <w:t>, согласно приложению, к настоящему постановлению.</w:t>
      </w:r>
    </w:p>
    <w:p w:rsidR="00F54159" w:rsidRPr="00F54159" w:rsidRDefault="00E92608" w:rsidP="00F54159">
      <w:pPr>
        <w:ind w:firstLine="540"/>
        <w:jc w:val="both"/>
        <w:rPr>
          <w:sz w:val="28"/>
          <w:szCs w:val="22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F54159" w:rsidRPr="00F54159">
        <w:rPr>
          <w:sz w:val="28"/>
          <w:szCs w:val="28"/>
          <w:lang w:bidi="ru-RU"/>
        </w:rPr>
        <w:t>2.</w:t>
      </w:r>
      <w:r w:rsidR="00F54159" w:rsidRPr="00F54159">
        <w:rPr>
          <w:sz w:val="28"/>
          <w:szCs w:val="22"/>
          <w:lang w:bidi="ru-RU"/>
        </w:rPr>
        <w:t xml:space="preserve"> Настоящее распоряжение вступает в силу с момента его подписания.</w:t>
      </w:r>
    </w:p>
    <w:p w:rsidR="00F54159" w:rsidRPr="00F54159" w:rsidRDefault="00E92608" w:rsidP="00F54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4159" w:rsidRPr="00F54159">
        <w:rPr>
          <w:sz w:val="28"/>
          <w:szCs w:val="28"/>
        </w:rPr>
        <w:t xml:space="preserve">3. </w:t>
      </w:r>
      <w:proofErr w:type="gramStart"/>
      <w:r w:rsidR="00F54159" w:rsidRPr="00F54159">
        <w:rPr>
          <w:sz w:val="28"/>
          <w:szCs w:val="28"/>
        </w:rPr>
        <w:t>Контроль за</w:t>
      </w:r>
      <w:proofErr w:type="gramEnd"/>
      <w:r w:rsidR="00F54159" w:rsidRPr="00F5415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068F" w:rsidRPr="00C0068F" w:rsidRDefault="00C0068F" w:rsidP="00C0068F">
      <w:pPr>
        <w:ind w:firstLine="709"/>
        <w:jc w:val="both"/>
        <w:rPr>
          <w:sz w:val="28"/>
          <w:szCs w:val="28"/>
        </w:rPr>
      </w:pPr>
    </w:p>
    <w:p w:rsidR="00732680" w:rsidRPr="00732680" w:rsidRDefault="00732680" w:rsidP="00732680">
      <w:pPr>
        <w:ind w:firstLine="709"/>
        <w:jc w:val="both"/>
        <w:rPr>
          <w:sz w:val="28"/>
          <w:szCs w:val="28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F54159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1C539B" w:rsidRDefault="001C539B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Default="00F54159" w:rsidP="00F54159">
      <w:pPr>
        <w:rPr>
          <w:sz w:val="28"/>
          <w:szCs w:val="28"/>
        </w:rPr>
      </w:pP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lastRenderedPageBreak/>
        <w:t>Приложение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 xml:space="preserve">к распоряжению Администрации 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>Майорского сельского поселения</w:t>
      </w:r>
    </w:p>
    <w:p w:rsidR="00F54159" w:rsidRPr="00F54159" w:rsidRDefault="00F54159" w:rsidP="00F54159">
      <w:pPr>
        <w:ind w:left="4962"/>
        <w:jc w:val="right"/>
        <w:rPr>
          <w:sz w:val="28"/>
          <w:szCs w:val="28"/>
        </w:rPr>
      </w:pPr>
      <w:r w:rsidRPr="00F54159">
        <w:rPr>
          <w:sz w:val="28"/>
          <w:szCs w:val="28"/>
        </w:rPr>
        <w:t xml:space="preserve">от </w:t>
      </w:r>
      <w:r w:rsidR="00EF0567">
        <w:rPr>
          <w:sz w:val="28"/>
          <w:szCs w:val="28"/>
        </w:rPr>
        <w:t>30</w:t>
      </w:r>
      <w:r w:rsidRPr="00F54159">
        <w:rPr>
          <w:sz w:val="28"/>
          <w:szCs w:val="28"/>
        </w:rPr>
        <w:t>.08.202</w:t>
      </w:r>
      <w:r w:rsidR="00EF0567">
        <w:rPr>
          <w:sz w:val="28"/>
          <w:szCs w:val="28"/>
        </w:rPr>
        <w:t>4 года</w:t>
      </w:r>
      <w:r w:rsidRPr="00F54159">
        <w:rPr>
          <w:sz w:val="28"/>
          <w:szCs w:val="28"/>
        </w:rPr>
        <w:t xml:space="preserve"> № </w:t>
      </w:r>
      <w:r w:rsidR="00EF0567">
        <w:rPr>
          <w:sz w:val="28"/>
          <w:szCs w:val="28"/>
        </w:rPr>
        <w:t>110</w:t>
      </w:r>
    </w:p>
    <w:p w:rsidR="00E92608" w:rsidRDefault="00E92608" w:rsidP="00F54159">
      <w:pPr>
        <w:spacing w:line="317" w:lineRule="exact"/>
        <w:jc w:val="center"/>
        <w:rPr>
          <w:spacing w:val="-10"/>
          <w:sz w:val="28"/>
          <w:szCs w:val="28"/>
        </w:rPr>
      </w:pP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  <w:r w:rsidRPr="00F54159">
        <w:rPr>
          <w:spacing w:val="-10"/>
          <w:sz w:val="28"/>
          <w:szCs w:val="28"/>
        </w:rPr>
        <w:t>ИЗМЕНЕНИЯ,</w:t>
      </w: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  <w:r w:rsidRPr="00F54159">
        <w:rPr>
          <w:spacing w:val="-10"/>
          <w:sz w:val="28"/>
          <w:szCs w:val="28"/>
        </w:rPr>
        <w:t xml:space="preserve">вносимые в распоряжение Администрации Майорского сельского поселения от </w:t>
      </w:r>
      <w:r>
        <w:rPr>
          <w:spacing w:val="-10"/>
          <w:sz w:val="28"/>
          <w:szCs w:val="28"/>
        </w:rPr>
        <w:t>04</w:t>
      </w:r>
      <w:r w:rsidRPr="00F54159">
        <w:rPr>
          <w:spacing w:val="-10"/>
          <w:sz w:val="28"/>
          <w:szCs w:val="28"/>
        </w:rPr>
        <w:t>.0</w:t>
      </w:r>
      <w:r>
        <w:rPr>
          <w:spacing w:val="-10"/>
          <w:sz w:val="28"/>
          <w:szCs w:val="28"/>
        </w:rPr>
        <w:t>5</w:t>
      </w:r>
      <w:r w:rsidRPr="00F54159">
        <w:rPr>
          <w:spacing w:val="-10"/>
          <w:sz w:val="28"/>
          <w:szCs w:val="28"/>
        </w:rPr>
        <w:t>.2016 № </w:t>
      </w:r>
      <w:r>
        <w:rPr>
          <w:spacing w:val="-10"/>
          <w:sz w:val="28"/>
          <w:szCs w:val="28"/>
        </w:rPr>
        <w:t>93-1</w:t>
      </w:r>
      <w:r w:rsidRPr="00F54159">
        <w:rPr>
          <w:spacing w:val="-10"/>
          <w:sz w:val="28"/>
          <w:szCs w:val="28"/>
        </w:rPr>
        <w:t xml:space="preserve"> «О методике и порядке </w:t>
      </w:r>
      <w:proofErr w:type="gramStart"/>
      <w:r w:rsidRPr="00F54159">
        <w:rPr>
          <w:spacing w:val="-10"/>
          <w:sz w:val="28"/>
          <w:szCs w:val="28"/>
        </w:rPr>
        <w:t>планирования бюджетных ассигнований бюджета Майорского сельского поселения Орловского района</w:t>
      </w:r>
      <w:proofErr w:type="gramEnd"/>
      <w:r w:rsidRPr="00F54159">
        <w:rPr>
          <w:spacing w:val="-10"/>
          <w:sz w:val="28"/>
          <w:szCs w:val="28"/>
        </w:rPr>
        <w:t>»</w:t>
      </w:r>
    </w:p>
    <w:p w:rsidR="00F54159" w:rsidRPr="00F54159" w:rsidRDefault="00F54159" w:rsidP="00F54159">
      <w:pPr>
        <w:spacing w:line="317" w:lineRule="exact"/>
        <w:jc w:val="center"/>
        <w:rPr>
          <w:spacing w:val="-10"/>
          <w:sz w:val="28"/>
          <w:szCs w:val="28"/>
        </w:rPr>
      </w:pPr>
    </w:p>
    <w:p w:rsidR="00EF0567" w:rsidRPr="00EF0567" w:rsidRDefault="00EF0567" w:rsidP="00EF0567">
      <w:pPr>
        <w:widowControl w:val="0"/>
        <w:tabs>
          <w:tab w:val="left" w:pos="0"/>
          <w:tab w:val="left" w:pos="9740"/>
        </w:tabs>
        <w:autoSpaceDE w:val="0"/>
        <w:autoSpaceDN w:val="0"/>
        <w:ind w:left="709" w:right="211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В</w:t>
      </w:r>
      <w:r w:rsidRPr="00EF0567">
        <w:rPr>
          <w:spacing w:val="-3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приложении</w:t>
      </w:r>
      <w:r w:rsidRPr="00EF0567">
        <w:rPr>
          <w:spacing w:val="-2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№</w:t>
      </w:r>
      <w:r w:rsidRPr="00EF0567">
        <w:rPr>
          <w:spacing w:val="-2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1:</w:t>
      </w:r>
    </w:p>
    <w:p w:rsidR="00EF0567" w:rsidRPr="00EF0567" w:rsidRDefault="00EF0567" w:rsidP="00EF05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1.1 </w:t>
      </w:r>
      <w:r w:rsidRPr="00EF0567">
        <w:rPr>
          <w:sz w:val="28"/>
          <w:szCs w:val="22"/>
          <w:lang w:eastAsia="en-US"/>
        </w:rPr>
        <w:t xml:space="preserve">Порядок </w:t>
      </w:r>
      <w:proofErr w:type="gramStart"/>
      <w:r w:rsidRPr="00EF0567">
        <w:rPr>
          <w:sz w:val="28"/>
          <w:szCs w:val="22"/>
          <w:lang w:eastAsia="en-US"/>
        </w:rPr>
        <w:t xml:space="preserve">планирования бюджетных ассигнований </w:t>
      </w:r>
      <w:r w:rsidRPr="00EF0567">
        <w:rPr>
          <w:sz w:val="28"/>
          <w:szCs w:val="28"/>
          <w:lang w:eastAsia="en-US"/>
        </w:rPr>
        <w:t xml:space="preserve">бюджета администрации </w:t>
      </w:r>
      <w:r>
        <w:rPr>
          <w:sz w:val="28"/>
          <w:szCs w:val="28"/>
          <w:lang w:eastAsia="en-US"/>
        </w:rPr>
        <w:t xml:space="preserve">Майорского </w:t>
      </w:r>
      <w:r w:rsidRPr="00EF0567">
        <w:rPr>
          <w:sz w:val="28"/>
          <w:szCs w:val="28"/>
          <w:lang w:eastAsia="en-US"/>
        </w:rPr>
        <w:t>сельского поселения</w:t>
      </w:r>
      <w:proofErr w:type="gramEnd"/>
      <w:r w:rsidRPr="00EF0567">
        <w:rPr>
          <w:sz w:val="28"/>
          <w:szCs w:val="28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изложить в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 xml:space="preserve">редакции: </w:t>
      </w:r>
    </w:p>
    <w:p w:rsidR="00EF0567" w:rsidRPr="00EF0567" w:rsidRDefault="00EF0567" w:rsidP="00EF0567">
      <w:pPr>
        <w:widowControl w:val="0"/>
        <w:autoSpaceDE w:val="0"/>
        <w:autoSpaceDN w:val="0"/>
        <w:ind w:left="990" w:right="144"/>
        <w:jc w:val="center"/>
        <w:rPr>
          <w:sz w:val="22"/>
          <w:szCs w:val="22"/>
          <w:lang w:eastAsia="en-US"/>
        </w:rPr>
      </w:pPr>
    </w:p>
    <w:p w:rsidR="00EF0567" w:rsidRPr="00EF0567" w:rsidRDefault="00EF0567" w:rsidP="00EF0567">
      <w:pPr>
        <w:widowControl w:val="0"/>
        <w:autoSpaceDE w:val="0"/>
        <w:autoSpaceDN w:val="0"/>
        <w:ind w:right="144"/>
        <w:jc w:val="center"/>
        <w:rPr>
          <w:sz w:val="28"/>
          <w:szCs w:val="28"/>
          <w:lang w:eastAsia="en-US"/>
        </w:rPr>
      </w:pPr>
      <w:r w:rsidRPr="00EF0567">
        <w:rPr>
          <w:sz w:val="22"/>
          <w:szCs w:val="22"/>
          <w:lang w:eastAsia="en-US"/>
        </w:rPr>
        <w:t>«</w:t>
      </w:r>
      <w:r w:rsidRPr="00EF0567">
        <w:rPr>
          <w:sz w:val="28"/>
          <w:szCs w:val="28"/>
          <w:lang w:eastAsia="en-US"/>
        </w:rPr>
        <w:t xml:space="preserve">Порядок </w:t>
      </w:r>
      <w:proofErr w:type="gramStart"/>
      <w:r w:rsidRPr="00EF0567">
        <w:rPr>
          <w:sz w:val="28"/>
          <w:szCs w:val="28"/>
          <w:lang w:eastAsia="en-US"/>
        </w:rPr>
        <w:t xml:space="preserve">планирования бюджетных ассигнований бюджета администрации </w:t>
      </w:r>
      <w:r>
        <w:rPr>
          <w:sz w:val="28"/>
          <w:szCs w:val="28"/>
          <w:lang w:eastAsia="en-US"/>
        </w:rPr>
        <w:t xml:space="preserve">Майорского </w:t>
      </w:r>
      <w:r w:rsidRPr="00EF0567">
        <w:rPr>
          <w:sz w:val="28"/>
          <w:szCs w:val="28"/>
          <w:lang w:eastAsia="en-US"/>
        </w:rPr>
        <w:t>сельского поселения</w:t>
      </w:r>
      <w:proofErr w:type="gramEnd"/>
    </w:p>
    <w:p w:rsidR="00EF0567" w:rsidRPr="00EF0567" w:rsidRDefault="00EF0567" w:rsidP="00EF0567">
      <w:pPr>
        <w:widowControl w:val="0"/>
        <w:autoSpaceDE w:val="0"/>
        <w:autoSpaceDN w:val="0"/>
        <w:adjustRightInd w:val="0"/>
        <w:ind w:left="1767" w:right="144"/>
        <w:jc w:val="both"/>
        <w:rPr>
          <w:sz w:val="28"/>
          <w:szCs w:val="22"/>
          <w:lang w:eastAsia="en-US"/>
        </w:rPr>
      </w:pPr>
    </w:p>
    <w:p w:rsidR="00EF0567" w:rsidRPr="00EF0567" w:rsidRDefault="00EF0567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1. Настоящий Порядок разработан в соответствии со </w:t>
      </w:r>
      <w:hyperlink r:id="rId7" w:history="1">
        <w:r w:rsidRPr="00EF0567">
          <w:rPr>
            <w:sz w:val="28"/>
            <w:szCs w:val="28"/>
          </w:rPr>
          <w:t>статьей 174</w:t>
        </w:r>
        <w:r w:rsidRPr="00EF0567">
          <w:rPr>
            <w:sz w:val="28"/>
            <w:szCs w:val="28"/>
            <w:vertAlign w:val="superscript"/>
          </w:rPr>
          <w:t>2</w:t>
        </w:r>
      </w:hyperlink>
      <w:r w:rsidRPr="00EF0567">
        <w:rPr>
          <w:sz w:val="28"/>
          <w:szCs w:val="28"/>
        </w:rPr>
        <w:t xml:space="preserve"> Бюджетного кодекса Российской Федерации и определяет формы, правила формирования и представления главными распорядителями </w:t>
      </w:r>
      <w:proofErr w:type="gramStart"/>
      <w:r w:rsidRPr="00EF0567">
        <w:rPr>
          <w:sz w:val="28"/>
          <w:szCs w:val="28"/>
        </w:rPr>
        <w:t xml:space="preserve">средств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предложений</w:t>
      </w:r>
      <w:proofErr w:type="gramEnd"/>
      <w:r w:rsidRPr="00EF0567">
        <w:rPr>
          <w:sz w:val="28"/>
          <w:szCs w:val="28"/>
        </w:rPr>
        <w:t xml:space="preserve"> для формирования предельных показателей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 и обоснований бюджетных ассигнований для планирования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2. </w:t>
      </w:r>
      <w:proofErr w:type="gramStart"/>
      <w:r w:rsidRPr="00EF0567">
        <w:rPr>
          <w:sz w:val="28"/>
          <w:szCs w:val="28"/>
        </w:rPr>
        <w:t xml:space="preserve">В целях формирования предельных показателей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 на очередной финансовый год и на плановый период главные распорядители средств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 представляют  администрацию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предложения по формам согласно приложениям №№ 1, 1</w:t>
      </w:r>
      <w:proofErr w:type="spellStart"/>
      <w:r w:rsidRPr="00EF0567">
        <w:rPr>
          <w:position w:val="8"/>
          <w:sz w:val="28"/>
          <w:szCs w:val="28"/>
        </w:rPr>
        <w:t>1</w:t>
      </w:r>
      <w:proofErr w:type="spellEnd"/>
      <w:r w:rsidRPr="00EF0567">
        <w:rPr>
          <w:sz w:val="28"/>
          <w:szCs w:val="28"/>
        </w:rPr>
        <w:t xml:space="preserve"> ,2, 3, 4, 4</w:t>
      </w:r>
      <w:r w:rsidRPr="00EF0567">
        <w:rPr>
          <w:position w:val="8"/>
          <w:sz w:val="28"/>
          <w:szCs w:val="28"/>
        </w:rPr>
        <w:t>1</w:t>
      </w:r>
      <w:r w:rsidRPr="00EF0567">
        <w:rPr>
          <w:sz w:val="28"/>
          <w:szCs w:val="28"/>
        </w:rPr>
        <w:t xml:space="preserve">к Порядку  (далее – предложения) в сроки, установленные постановлением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о порядке и сроках составления проекта</w:t>
      </w:r>
      <w:proofErr w:type="gramEnd"/>
      <w:r w:rsidRPr="00EF0567">
        <w:rPr>
          <w:sz w:val="28"/>
          <w:szCs w:val="28"/>
        </w:rPr>
        <w:t xml:space="preserve">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(далее –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EF0567" w:rsidRPr="00EF0567" w:rsidRDefault="00EF0567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Предложения представляются в администрацию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в электронной форме с использованием системы электронного документооборота и делопроизводства «Дело» и на бумажном носителе.</w:t>
      </w:r>
    </w:p>
    <w:p w:rsidR="00EF0567" w:rsidRPr="00EF0567" w:rsidRDefault="00EF0567" w:rsidP="00EF0567">
      <w:pPr>
        <w:adjustRightInd w:val="0"/>
        <w:ind w:right="243" w:firstLine="709"/>
        <w:jc w:val="both"/>
      </w:pPr>
      <w:r w:rsidRPr="00EF0567">
        <w:rPr>
          <w:sz w:val="28"/>
          <w:szCs w:val="28"/>
        </w:rPr>
        <w:t xml:space="preserve">При формировании предельных </w:t>
      </w:r>
      <w:proofErr w:type="gramStart"/>
      <w:r w:rsidRPr="00EF0567">
        <w:rPr>
          <w:sz w:val="28"/>
          <w:szCs w:val="28"/>
        </w:rPr>
        <w:t xml:space="preserve">показателей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z w:val="28"/>
          <w:szCs w:val="28"/>
        </w:rPr>
        <w:t xml:space="preserve"> на очередной финансовый год и на плановый период необходимо руководствоваться следующими основными подходами</w:t>
      </w:r>
      <w:r w:rsidRPr="00EF0567">
        <w:t>.</w:t>
      </w:r>
    </w:p>
    <w:p w:rsidR="00EF0567" w:rsidRPr="00EF0567" w:rsidRDefault="00EF0567" w:rsidP="00EF0567">
      <w:pPr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lastRenderedPageBreak/>
        <w:t>2.1. </w:t>
      </w:r>
      <w:proofErr w:type="gramStart"/>
      <w:r w:rsidRPr="00EF0567">
        <w:rPr>
          <w:sz w:val="28"/>
          <w:szCs w:val="28"/>
        </w:rPr>
        <w:t xml:space="preserve">Базовыми бюджетными ассигнованиями для формирования предельных показателей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 на очередной финансовый год и первый год планового периода являются показатели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поселения, утвержденные на плановый период действующего принятого Решения о бюджете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поселения.</w:t>
      </w:r>
      <w:proofErr w:type="gramEnd"/>
      <w:r w:rsidRPr="00EF0567">
        <w:rPr>
          <w:sz w:val="28"/>
          <w:szCs w:val="28"/>
        </w:rPr>
        <w:t xml:space="preserve"> Базовыми бюджетными ассигнованиями для формирования предельных </w:t>
      </w:r>
      <w:proofErr w:type="gramStart"/>
      <w:r w:rsidRPr="00EF0567">
        <w:rPr>
          <w:sz w:val="28"/>
          <w:szCs w:val="28"/>
        </w:rPr>
        <w:t xml:space="preserve">показателей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z w:val="28"/>
          <w:szCs w:val="28"/>
        </w:rPr>
        <w:t xml:space="preserve"> на второй год планового периода являются показатели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поселения, утвержденные на второй год планового периода действующего Решения о бюджете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поселения. </w:t>
      </w:r>
    </w:p>
    <w:p w:rsidR="00EF0567" w:rsidRPr="00EF0567" w:rsidRDefault="00EF0567" w:rsidP="00EF0567">
      <w:pPr>
        <w:spacing w:after="120"/>
        <w:ind w:right="104" w:firstLine="81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2.2. </w:t>
      </w:r>
      <w:proofErr w:type="gramStart"/>
      <w:r w:rsidRPr="00EF0567">
        <w:rPr>
          <w:sz w:val="28"/>
          <w:szCs w:val="28"/>
        </w:rPr>
        <w:t>Предельные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показатели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целевых межбюджетных трансфертов из областного бюджета формируются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основе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показателей,</w:t>
      </w:r>
      <w:r w:rsidRPr="00EF0567">
        <w:rPr>
          <w:spacing w:val="12"/>
          <w:sz w:val="28"/>
          <w:szCs w:val="28"/>
        </w:rPr>
        <w:t xml:space="preserve"> </w:t>
      </w:r>
      <w:r w:rsidRPr="00EF0567">
        <w:rPr>
          <w:sz w:val="28"/>
          <w:szCs w:val="28"/>
        </w:rPr>
        <w:t>утвержденных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2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действующей редакции решения  о бюджете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поселения, а также с учетом принятых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решений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федеральном,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областном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уровнях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(законодательные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акты,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нормативные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правовые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акты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Правительства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Федерации, Ростовской области, уведомления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межбюджетных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трансфертов).</w:t>
      </w:r>
      <w:proofErr w:type="gramEnd"/>
    </w:p>
    <w:p w:rsidR="00EF0567" w:rsidRPr="00EF0567" w:rsidRDefault="00EF0567" w:rsidP="00EF0567">
      <w:pPr>
        <w:spacing w:after="120"/>
        <w:ind w:left="101" w:right="104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Приложение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№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1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Порядку</w:t>
      </w:r>
      <w:r w:rsidRPr="00EF0567">
        <w:rPr>
          <w:spacing w:val="1"/>
          <w:sz w:val="28"/>
          <w:szCs w:val="28"/>
        </w:rPr>
        <w:t xml:space="preserve"> </w:t>
      </w:r>
      <w:proofErr w:type="gramStart"/>
      <w:r w:rsidRPr="00EF0567">
        <w:rPr>
          <w:sz w:val="28"/>
          <w:szCs w:val="28"/>
        </w:rPr>
        <w:t>планирования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бюджета</w:t>
      </w:r>
      <w:r w:rsidRPr="00EF056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части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заполнения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сведений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безвозмездных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поступлениях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оформляется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вышеуказанных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подходов.</w:t>
      </w:r>
    </w:p>
    <w:p w:rsidR="00EF0567" w:rsidRPr="00EF0567" w:rsidRDefault="00EF0567" w:rsidP="00EF0567">
      <w:pPr>
        <w:spacing w:after="120"/>
        <w:ind w:right="104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2.3. При формировании предельных </w:t>
      </w:r>
      <w:proofErr w:type="gramStart"/>
      <w:r w:rsidRPr="00EF0567">
        <w:rPr>
          <w:sz w:val="28"/>
          <w:szCs w:val="28"/>
        </w:rPr>
        <w:t xml:space="preserve">показателей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sz w:val="28"/>
          <w:szCs w:val="28"/>
        </w:rPr>
        <w:t xml:space="preserve"> на 2025 год и на плановый период 2026 и 2027 годов объем базовых бюджетных ассигнований корректируется с учетом:</w:t>
      </w:r>
    </w:p>
    <w:p w:rsidR="00EF0567" w:rsidRPr="00EF0567" w:rsidRDefault="00EF0567" w:rsidP="00EF0567">
      <w:pPr>
        <w:tabs>
          <w:tab w:val="left" w:pos="0"/>
        </w:tabs>
        <w:ind w:right="105" w:hanging="101"/>
        <w:jc w:val="both"/>
        <w:rPr>
          <w:sz w:val="28"/>
          <w:szCs w:val="28"/>
        </w:rPr>
      </w:pPr>
      <w:r w:rsidRPr="00EF0567">
        <w:rPr>
          <w:sz w:val="28"/>
        </w:rPr>
        <w:t xml:space="preserve">  </w:t>
      </w:r>
      <w:r w:rsidRPr="00EF0567">
        <w:rPr>
          <w:sz w:val="28"/>
        </w:rPr>
        <w:tab/>
        <w:t xml:space="preserve">2.3.1. Результатов </w:t>
      </w:r>
      <w:proofErr w:type="gramStart"/>
      <w:r w:rsidRPr="00EF0567">
        <w:rPr>
          <w:sz w:val="28"/>
        </w:rPr>
        <w:t xml:space="preserve">исполнения </w:t>
      </w:r>
      <w:r w:rsidRPr="00EF0567">
        <w:rPr>
          <w:sz w:val="28"/>
          <w:szCs w:val="28"/>
        </w:rPr>
        <w:t xml:space="preserve">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t xml:space="preserve"> </w:t>
      </w:r>
      <w:r w:rsidRPr="00EF0567">
        <w:rPr>
          <w:sz w:val="28"/>
        </w:rPr>
        <w:t>за отчетный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финансовый год с учетом, сложившихся остатков на 1 января текущего года, 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изменений</w:t>
      </w:r>
      <w:r w:rsidRPr="00EF0567">
        <w:rPr>
          <w:spacing w:val="-2"/>
          <w:sz w:val="28"/>
        </w:rPr>
        <w:t xml:space="preserve"> </w:t>
      </w:r>
      <w:r w:rsidRPr="00EF0567">
        <w:rPr>
          <w:sz w:val="28"/>
        </w:rPr>
        <w:t>плановых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ассигнований</w:t>
      </w:r>
      <w:r w:rsidRPr="00EF0567">
        <w:rPr>
          <w:spacing w:val="-2"/>
          <w:sz w:val="28"/>
        </w:rPr>
        <w:t xml:space="preserve"> </w:t>
      </w:r>
      <w:r w:rsidRPr="00EF0567">
        <w:rPr>
          <w:sz w:val="28"/>
        </w:rPr>
        <w:t xml:space="preserve">с учетом изменений в </w:t>
      </w:r>
      <w:r w:rsidRPr="00EF0567">
        <w:rPr>
          <w:sz w:val="28"/>
          <w:szCs w:val="28"/>
        </w:rPr>
        <w:t xml:space="preserve">Решении «О бюджете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на текущий финансовый год и на плановый период».</w:t>
      </w:r>
    </w:p>
    <w:p w:rsidR="00EF0567" w:rsidRPr="00EF0567" w:rsidRDefault="00EF0567" w:rsidP="00EF0567">
      <w:pPr>
        <w:shd w:val="clear" w:color="auto" w:fill="FFFFFF" w:themeFill="background1"/>
        <w:tabs>
          <w:tab w:val="left" w:pos="0"/>
        </w:tabs>
        <w:ind w:right="105" w:hanging="10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  </w:t>
      </w:r>
      <w:r w:rsidRPr="00EF0567">
        <w:rPr>
          <w:sz w:val="28"/>
          <w:szCs w:val="28"/>
        </w:rPr>
        <w:tab/>
        <w:t>2.3.2.Уточнения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подлежащих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индексации,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прогнозный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уровень инфляции (индекс роста потребительских цен) в 2025 году – 4%, в 2026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году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- 4%, в 2027 году - 4%:</w:t>
      </w:r>
    </w:p>
    <w:p w:rsidR="00EF0567" w:rsidRPr="00EF0567" w:rsidRDefault="00EF0567" w:rsidP="00EF0567">
      <w:pPr>
        <w:tabs>
          <w:tab w:val="left" w:pos="709"/>
        </w:tabs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>с 1 января публичных нормативных обязательств и иных обязательств,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подлежащих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индексации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законодательством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Ростовской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области и нормативно-правовыми актами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поселения;</w:t>
      </w:r>
    </w:p>
    <w:p w:rsidR="00EF0567" w:rsidRPr="00EF0567" w:rsidRDefault="00EF0567" w:rsidP="00EF0567">
      <w:pPr>
        <w:spacing w:after="120"/>
        <w:ind w:right="104" w:firstLine="709"/>
        <w:jc w:val="both"/>
        <w:rPr>
          <w:sz w:val="28"/>
          <w:szCs w:val="28"/>
        </w:rPr>
      </w:pPr>
      <w:r w:rsidRPr="00EF0567">
        <w:t xml:space="preserve">с </w:t>
      </w:r>
      <w:r w:rsidRPr="00EF0567">
        <w:rPr>
          <w:sz w:val="28"/>
          <w:szCs w:val="28"/>
        </w:rPr>
        <w:t>1 октября расходов на оплату труда лиц, замещающих должности</w:t>
      </w:r>
      <w:r w:rsidRPr="00EF0567">
        <w:rPr>
          <w:spacing w:val="1"/>
          <w:sz w:val="28"/>
          <w:szCs w:val="28"/>
        </w:rPr>
        <w:t xml:space="preserve"> муниципальной службы администрации </w:t>
      </w:r>
      <w:r>
        <w:rPr>
          <w:spacing w:val="1"/>
          <w:sz w:val="28"/>
          <w:szCs w:val="28"/>
        </w:rPr>
        <w:t xml:space="preserve">Майорского </w:t>
      </w:r>
      <w:r w:rsidRPr="00EF0567">
        <w:rPr>
          <w:spacing w:val="1"/>
          <w:sz w:val="28"/>
          <w:szCs w:val="28"/>
        </w:rPr>
        <w:t>сельского поселения</w:t>
      </w:r>
      <w:r w:rsidRPr="00EF0567">
        <w:rPr>
          <w:sz w:val="28"/>
          <w:szCs w:val="28"/>
        </w:rPr>
        <w:t>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lastRenderedPageBreak/>
        <w:t>работников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муниципальных учреждений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поселения, обслуживающего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персонала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осуществляющих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техническое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местного самоуправления;</w:t>
      </w:r>
    </w:p>
    <w:p w:rsidR="00EF0567" w:rsidRPr="00EF0567" w:rsidRDefault="00EF0567" w:rsidP="00EF0567">
      <w:pPr>
        <w:tabs>
          <w:tab w:val="left" w:pos="709"/>
        </w:tabs>
        <w:ind w:right="101" w:hanging="101"/>
        <w:jc w:val="both"/>
        <w:rPr>
          <w:sz w:val="28"/>
          <w:szCs w:val="28"/>
        </w:rPr>
      </w:pPr>
      <w:r w:rsidRPr="00EF0567">
        <w:rPr>
          <w:spacing w:val="1"/>
          <w:sz w:val="28"/>
          <w:szCs w:val="28"/>
        </w:rPr>
        <w:tab/>
      </w:r>
      <w:r w:rsidRPr="00EF0567">
        <w:rPr>
          <w:spacing w:val="1"/>
          <w:sz w:val="28"/>
          <w:szCs w:val="28"/>
        </w:rPr>
        <w:tab/>
        <w:t xml:space="preserve">2.3.3 </w:t>
      </w:r>
      <w:r w:rsidRPr="00EF0567">
        <w:rPr>
          <w:sz w:val="28"/>
          <w:szCs w:val="28"/>
        </w:rPr>
        <w:t>Ежегодного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уточнения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связи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изменением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численности (контингента) получателей социальных выплат и пособий, а также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иных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мер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социальной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поддержки населения.</w:t>
      </w:r>
    </w:p>
    <w:p w:rsidR="00EF0567" w:rsidRPr="00EF0567" w:rsidRDefault="00EF0567" w:rsidP="00EF0567">
      <w:pPr>
        <w:tabs>
          <w:tab w:val="left" w:pos="709"/>
        </w:tabs>
        <w:ind w:right="10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>2.3.4. Ежегодного</w:t>
      </w:r>
      <w:r w:rsidRPr="00EF0567">
        <w:rPr>
          <w:spacing w:val="50"/>
          <w:sz w:val="28"/>
          <w:szCs w:val="28"/>
        </w:rPr>
        <w:t xml:space="preserve"> </w:t>
      </w:r>
      <w:r w:rsidRPr="00EF0567">
        <w:rPr>
          <w:sz w:val="28"/>
          <w:szCs w:val="28"/>
        </w:rPr>
        <w:t>увеличения</w:t>
      </w:r>
      <w:r w:rsidRPr="00EF0567">
        <w:rPr>
          <w:spacing w:val="118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расходов</w:t>
      </w:r>
      <w:r w:rsidRPr="00EF0567">
        <w:rPr>
          <w:spacing w:val="119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18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реализацию</w:t>
      </w:r>
      <w:r w:rsidRPr="00EF0567">
        <w:rPr>
          <w:spacing w:val="119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мероприятий</w:t>
      </w:r>
    </w:p>
    <w:p w:rsidR="00EF0567" w:rsidRPr="00EF0567" w:rsidRDefault="00EF0567" w:rsidP="00EF0567">
      <w:pPr>
        <w:spacing w:after="120"/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«длящегося» характера, расходные обязательства по которым предусмотрены на очередной финансовый год в Решении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 «О внесении изменений в Решении «О бюджете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на текущий финансовый год и на плановый период».</w:t>
      </w:r>
    </w:p>
    <w:p w:rsidR="00EF0567" w:rsidRPr="00EF0567" w:rsidRDefault="00EF0567" w:rsidP="00EF0567">
      <w:pPr>
        <w:tabs>
          <w:tab w:val="left" w:pos="709"/>
        </w:tabs>
        <w:spacing w:before="78"/>
        <w:ind w:right="106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          2.3.5. Сокращения расходов на реализацию мероприятий на второй 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периода,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которые</w:t>
      </w:r>
      <w:r w:rsidRPr="00EF0567">
        <w:rPr>
          <w:spacing w:val="17"/>
          <w:sz w:val="28"/>
          <w:szCs w:val="28"/>
        </w:rPr>
        <w:t xml:space="preserve"> </w:t>
      </w:r>
      <w:r w:rsidRPr="00EF0567">
        <w:rPr>
          <w:sz w:val="28"/>
          <w:szCs w:val="28"/>
        </w:rPr>
        <w:t>будут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завершены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очередном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финансовом</w:t>
      </w:r>
      <w:r w:rsidRPr="00EF0567">
        <w:rPr>
          <w:spacing w:val="18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году</w:t>
      </w:r>
      <w:r w:rsidRPr="00EF0567">
        <w:rPr>
          <w:spacing w:val="18"/>
          <w:sz w:val="28"/>
          <w:szCs w:val="28"/>
        </w:rPr>
        <w:t xml:space="preserve"> и</w:t>
      </w:r>
      <w:r w:rsidRPr="00EF0567">
        <w:rPr>
          <w:sz w:val="28"/>
          <w:szCs w:val="28"/>
        </w:rPr>
        <w:t xml:space="preserve"> 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первом году планового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периода.</w:t>
      </w:r>
    </w:p>
    <w:p w:rsidR="00EF0567" w:rsidRPr="00EF0567" w:rsidRDefault="00EF0567" w:rsidP="00EF0567">
      <w:pPr>
        <w:spacing w:before="76" w:after="120"/>
        <w:ind w:right="105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2.3.6. Ежегодного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уточнения расходов на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оплату труда: </w:t>
      </w:r>
    </w:p>
    <w:p w:rsidR="00EF0567" w:rsidRPr="00EF0567" w:rsidRDefault="00EF0567" w:rsidP="00EF0567">
      <w:pPr>
        <w:shd w:val="clear" w:color="auto" w:fill="FFFFFF" w:themeFill="background1"/>
        <w:spacing w:after="120" w:line="322" w:lineRule="exact"/>
        <w:ind w:right="101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в</w:t>
      </w:r>
      <w:r w:rsidRPr="00EF0567">
        <w:rPr>
          <w:spacing w:val="100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соответствии  </w:t>
      </w:r>
      <w:r w:rsidRPr="00EF0567">
        <w:rPr>
          <w:spacing w:val="30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  </w:t>
      </w:r>
      <w:r w:rsidRPr="00EF0567">
        <w:rPr>
          <w:spacing w:val="27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Федеральным  </w:t>
      </w:r>
      <w:r w:rsidRPr="00EF0567">
        <w:rPr>
          <w:spacing w:val="29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законом  </w:t>
      </w:r>
      <w:r w:rsidRPr="00EF0567">
        <w:rPr>
          <w:spacing w:val="27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от  </w:t>
      </w:r>
      <w:r w:rsidRPr="00EF0567">
        <w:rPr>
          <w:spacing w:val="29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19.06.2000  </w:t>
      </w:r>
      <w:r w:rsidRPr="00EF0567">
        <w:rPr>
          <w:spacing w:val="30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№  </w:t>
      </w:r>
      <w:r w:rsidRPr="00EF0567">
        <w:rPr>
          <w:spacing w:val="30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82-ФЗ «О минимальном </w:t>
      </w:r>
      <w:proofErr w:type="gramStart"/>
      <w:r w:rsidRPr="00EF0567">
        <w:rPr>
          <w:sz w:val="28"/>
          <w:szCs w:val="28"/>
        </w:rPr>
        <w:t>размере оплаты труда</w:t>
      </w:r>
      <w:proofErr w:type="gramEnd"/>
      <w:r w:rsidRPr="00EF0567">
        <w:rPr>
          <w:sz w:val="28"/>
          <w:szCs w:val="28"/>
        </w:rPr>
        <w:t>» и Посланием Президента 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Федеральному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Собранию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29.02.2024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«Послание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Федеральному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Собранию»</w:t>
      </w:r>
      <w:r w:rsidRPr="00EF0567">
        <w:rPr>
          <w:spacing w:val="49"/>
          <w:sz w:val="28"/>
          <w:szCs w:val="28"/>
        </w:rPr>
        <w:t xml:space="preserve"> </w:t>
      </w:r>
      <w:r w:rsidRPr="00EF0567">
        <w:rPr>
          <w:sz w:val="28"/>
          <w:szCs w:val="28"/>
        </w:rPr>
        <w:t>минимальный</w:t>
      </w:r>
      <w:r w:rsidRPr="00EF0567">
        <w:rPr>
          <w:spacing w:val="49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размер</w:t>
      </w:r>
      <w:r w:rsidRPr="00EF0567">
        <w:rPr>
          <w:spacing w:val="48"/>
          <w:sz w:val="28"/>
          <w:szCs w:val="28"/>
        </w:rPr>
        <w:t xml:space="preserve"> </w:t>
      </w:r>
      <w:r w:rsidRPr="00EF0567">
        <w:rPr>
          <w:sz w:val="28"/>
          <w:szCs w:val="28"/>
        </w:rPr>
        <w:t>оплаты</w:t>
      </w:r>
      <w:r w:rsidRPr="00EF0567">
        <w:rPr>
          <w:spacing w:val="48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труда</w:t>
      </w:r>
      <w:r w:rsidRPr="00EF0567">
        <w:rPr>
          <w:spacing w:val="5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47"/>
          <w:sz w:val="28"/>
          <w:szCs w:val="28"/>
        </w:rPr>
        <w:t xml:space="preserve"> </w:t>
      </w:r>
      <w:r w:rsidRPr="00EF0567">
        <w:rPr>
          <w:sz w:val="28"/>
          <w:szCs w:val="28"/>
        </w:rPr>
        <w:t>2025</w:t>
      </w:r>
      <w:r w:rsidRPr="00EF0567">
        <w:rPr>
          <w:spacing w:val="5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59"/>
          <w:sz w:val="28"/>
          <w:szCs w:val="28"/>
        </w:rPr>
        <w:t xml:space="preserve"> </w:t>
      </w:r>
      <w:r w:rsidRPr="00EF0567">
        <w:rPr>
          <w:sz w:val="28"/>
          <w:szCs w:val="28"/>
        </w:rPr>
        <w:t>–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22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138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рубля;</w:t>
      </w:r>
    </w:p>
    <w:p w:rsidR="00EF0567" w:rsidRPr="00EF0567" w:rsidRDefault="00EF0567" w:rsidP="00EF0567">
      <w:pPr>
        <w:shd w:val="clear" w:color="auto" w:fill="FFFFFF" w:themeFill="background1"/>
        <w:spacing w:after="120"/>
        <w:ind w:right="101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в связи с необходимостью сохранения соотношения средней заработной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 отдельных категорий работников, установленного Указами Президента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 Федерации от 07.05.2012 № 597 «О мероприятиях по 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социальной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политики»,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01.06.2012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№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761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«</w:t>
      </w:r>
      <w:proofErr w:type="gramStart"/>
      <w:r w:rsidRPr="00EF0567">
        <w:rPr>
          <w:sz w:val="28"/>
          <w:szCs w:val="28"/>
        </w:rPr>
        <w:t>О</w:t>
      </w:r>
      <w:proofErr w:type="gramEnd"/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Национальной</w:t>
      </w:r>
    </w:p>
    <w:p w:rsidR="00EF0567" w:rsidRPr="00EF0567" w:rsidRDefault="00EF0567" w:rsidP="00EF0567">
      <w:pPr>
        <w:shd w:val="clear" w:color="auto" w:fill="FFFFFF" w:themeFill="background1"/>
        <w:spacing w:after="120"/>
        <w:ind w:right="10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стратегии</w:t>
      </w:r>
      <w:r w:rsidRPr="00EF0567">
        <w:rPr>
          <w:spacing w:val="77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действий</w:t>
      </w:r>
      <w:r w:rsidRPr="00EF0567">
        <w:rPr>
          <w:spacing w:val="75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76"/>
          <w:sz w:val="28"/>
          <w:szCs w:val="28"/>
        </w:rPr>
        <w:t xml:space="preserve"> </w:t>
      </w:r>
      <w:r w:rsidRPr="00EF0567">
        <w:rPr>
          <w:sz w:val="28"/>
          <w:szCs w:val="28"/>
        </w:rPr>
        <w:t>интересах</w:t>
      </w:r>
      <w:r w:rsidRPr="00EF0567">
        <w:rPr>
          <w:spacing w:val="77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детей</w:t>
      </w:r>
      <w:r w:rsidRPr="00EF0567">
        <w:rPr>
          <w:spacing w:val="75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76"/>
          <w:sz w:val="28"/>
          <w:szCs w:val="28"/>
        </w:rPr>
        <w:t xml:space="preserve"> </w:t>
      </w:r>
      <w:r w:rsidRPr="00EF0567">
        <w:rPr>
          <w:sz w:val="28"/>
          <w:szCs w:val="28"/>
        </w:rPr>
        <w:t>2012-2017</w:t>
      </w:r>
      <w:r w:rsidRPr="00EF0567">
        <w:rPr>
          <w:spacing w:val="78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годы»</w:t>
      </w:r>
      <w:r w:rsidRPr="00EF0567">
        <w:rPr>
          <w:spacing w:val="75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77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74"/>
          <w:sz w:val="28"/>
          <w:szCs w:val="28"/>
        </w:rPr>
        <w:t xml:space="preserve"> </w:t>
      </w:r>
      <w:r w:rsidRPr="00EF0567">
        <w:rPr>
          <w:sz w:val="28"/>
          <w:szCs w:val="28"/>
        </w:rPr>
        <w:t>28.12.2012</w:t>
      </w:r>
    </w:p>
    <w:p w:rsidR="00EF0567" w:rsidRPr="00EF0567" w:rsidRDefault="00EF0567" w:rsidP="00EF0567">
      <w:pPr>
        <w:shd w:val="clear" w:color="auto" w:fill="FFFFFF" w:themeFill="background1"/>
        <w:spacing w:before="2" w:after="120"/>
        <w:ind w:right="104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№ 1688 «О некоторых мерах по реализации государственной политики в сфере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защиты детей-сирот и детей, оставшихся без попечения родителей» (далее -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программные  </w:t>
      </w:r>
      <w:r w:rsidRPr="00EF0567">
        <w:rPr>
          <w:spacing w:val="24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указы  </w:t>
      </w:r>
      <w:r w:rsidRPr="00EF0567">
        <w:rPr>
          <w:spacing w:val="26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Президента  </w:t>
      </w:r>
      <w:r w:rsidRPr="00EF0567">
        <w:rPr>
          <w:spacing w:val="25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Российской  </w:t>
      </w:r>
      <w:r w:rsidRPr="00EF0567">
        <w:rPr>
          <w:spacing w:val="25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Федерации), с  </w:t>
      </w:r>
      <w:r w:rsidRPr="00EF0567">
        <w:rPr>
          <w:spacing w:val="25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показателем</w:t>
      </w:r>
    </w:p>
    <w:p w:rsidR="00EF0567" w:rsidRPr="00EF0567" w:rsidRDefault="00EF0567" w:rsidP="00EF0567">
      <w:pPr>
        <w:shd w:val="clear" w:color="auto" w:fill="FFFFFF" w:themeFill="background1"/>
        <w:spacing w:after="120"/>
        <w:ind w:right="107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«среднемесячная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начисленная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заработная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наемных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организациях,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индивидуальных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предпринимателей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физических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лиц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(среднемесячный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 от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трудовой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деятельности)»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по Ростовской</w:t>
      </w:r>
      <w:r w:rsidRPr="00EF0567">
        <w:rPr>
          <w:spacing w:val="-5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области.</w:t>
      </w:r>
    </w:p>
    <w:p w:rsidR="00EF0567" w:rsidRPr="00EF0567" w:rsidRDefault="00EF0567" w:rsidP="00EF0567">
      <w:pPr>
        <w:widowControl w:val="0"/>
        <w:tabs>
          <w:tab w:val="left" w:pos="1536"/>
        </w:tabs>
        <w:autoSpaceDE w:val="0"/>
        <w:autoSpaceDN w:val="0"/>
        <w:ind w:left="675" w:right="101"/>
        <w:jc w:val="both"/>
        <w:rPr>
          <w:sz w:val="28"/>
          <w:szCs w:val="28"/>
          <w:lang w:eastAsia="en-US"/>
        </w:rPr>
      </w:pPr>
      <w:r w:rsidRPr="00EF0567">
        <w:rPr>
          <w:sz w:val="28"/>
          <w:szCs w:val="28"/>
          <w:lang w:eastAsia="en-US"/>
        </w:rPr>
        <w:t>2.3.7 Формирования</w:t>
      </w:r>
      <w:r w:rsidRPr="00EF0567">
        <w:rPr>
          <w:spacing w:val="22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резерва</w:t>
      </w:r>
      <w:r w:rsidRPr="00EF0567">
        <w:rPr>
          <w:spacing w:val="23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в</w:t>
      </w:r>
      <w:r w:rsidRPr="00EF0567">
        <w:rPr>
          <w:spacing w:val="22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целях</w:t>
      </w:r>
      <w:r w:rsidRPr="00EF0567">
        <w:rPr>
          <w:spacing w:val="23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финансового</w:t>
      </w:r>
      <w:r w:rsidRPr="00EF0567">
        <w:rPr>
          <w:spacing w:val="22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обеспечения</w:t>
      </w:r>
      <w:r w:rsidRPr="00EF0567">
        <w:rPr>
          <w:spacing w:val="23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расходов</w:t>
      </w:r>
    </w:p>
    <w:p w:rsidR="00EF0567" w:rsidRPr="00EF0567" w:rsidRDefault="00EF0567" w:rsidP="00EF0567">
      <w:pPr>
        <w:spacing w:after="1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на:</w:t>
      </w:r>
    </w:p>
    <w:p w:rsidR="00EF0567" w:rsidRPr="00EF0567" w:rsidRDefault="00EF0567" w:rsidP="00EF0567">
      <w:pPr>
        <w:spacing w:after="120"/>
        <w:ind w:left="720" w:right="38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заключенные и неисполненные контракты отчетного финансового года; </w:t>
      </w:r>
      <w:proofErr w:type="spellStart"/>
      <w:r w:rsidRPr="00EF0567">
        <w:rPr>
          <w:sz w:val="28"/>
          <w:szCs w:val="28"/>
        </w:rPr>
        <w:t>софинансирование</w:t>
      </w:r>
      <w:proofErr w:type="spellEnd"/>
      <w:r w:rsidRPr="00EF0567">
        <w:rPr>
          <w:sz w:val="28"/>
          <w:szCs w:val="28"/>
        </w:rPr>
        <w:t xml:space="preserve"> средств областного бюджета; </w:t>
      </w:r>
    </w:p>
    <w:p w:rsidR="00EF0567" w:rsidRPr="00EF0567" w:rsidRDefault="00EF0567" w:rsidP="00EF0567">
      <w:pPr>
        <w:spacing w:after="120"/>
        <w:ind w:right="389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удорожание стройматериалов по переходящим объектам строительства, реконструкции капитального ремонта.</w:t>
      </w:r>
    </w:p>
    <w:p w:rsidR="00EF0567" w:rsidRPr="00EF0567" w:rsidRDefault="00EF0567" w:rsidP="00EF0567">
      <w:pPr>
        <w:shd w:val="clear" w:color="auto" w:fill="FFFFFF"/>
        <w:tabs>
          <w:tab w:val="left" w:pos="709"/>
        </w:tabs>
        <w:ind w:right="104"/>
        <w:jc w:val="both"/>
        <w:rPr>
          <w:sz w:val="28"/>
        </w:rPr>
      </w:pPr>
      <w:r w:rsidRPr="00EF0567">
        <w:rPr>
          <w:sz w:val="28"/>
        </w:rPr>
        <w:lastRenderedPageBreak/>
        <w:tab/>
        <w:t>2.3.8.Уточнения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расходов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содержание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органов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местного самоуправления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объем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бюджетных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ассигнований,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 xml:space="preserve">предусмотренный на выплату единовременного пособия </w:t>
      </w:r>
      <w:proofErr w:type="gramStart"/>
      <w:r w:rsidRPr="00EF0567">
        <w:rPr>
          <w:sz w:val="28"/>
        </w:rPr>
        <w:t>за полные годы</w:t>
      </w:r>
      <w:proofErr w:type="gramEnd"/>
      <w:r w:rsidRPr="00EF0567">
        <w:rPr>
          <w:sz w:val="28"/>
        </w:rPr>
        <w:t xml:space="preserve"> стажа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гражданской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службы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при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увольнении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муниципального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служащего,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достигшего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пенсионного</w:t>
      </w:r>
      <w:r w:rsidRPr="00EF0567">
        <w:rPr>
          <w:spacing w:val="-2"/>
          <w:sz w:val="28"/>
        </w:rPr>
        <w:t xml:space="preserve"> </w:t>
      </w:r>
      <w:r w:rsidRPr="00EF0567">
        <w:rPr>
          <w:sz w:val="28"/>
        </w:rPr>
        <w:t>возраста,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связи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с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изменением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численности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(контингента).</w:t>
      </w:r>
    </w:p>
    <w:p w:rsidR="00EF0567" w:rsidRPr="00EF0567" w:rsidRDefault="00EF0567" w:rsidP="00EF0567">
      <w:pPr>
        <w:shd w:val="clear" w:color="auto" w:fill="FFFFFF"/>
        <w:tabs>
          <w:tab w:val="left" w:pos="709"/>
        </w:tabs>
        <w:ind w:left="1534" w:hanging="825"/>
        <w:jc w:val="both"/>
        <w:rPr>
          <w:sz w:val="28"/>
        </w:rPr>
      </w:pPr>
      <w:r w:rsidRPr="00EF0567">
        <w:rPr>
          <w:sz w:val="28"/>
        </w:rPr>
        <w:t>2.3.9.Уточнения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условно утвержденных расходов.</w:t>
      </w:r>
    </w:p>
    <w:p w:rsidR="00EF0567" w:rsidRPr="00EF0567" w:rsidRDefault="00EF0567" w:rsidP="00EF0567">
      <w:pPr>
        <w:shd w:val="clear" w:color="auto" w:fill="FFFFFF"/>
        <w:tabs>
          <w:tab w:val="left" w:pos="0"/>
        </w:tabs>
        <w:ind w:right="243" w:firstLine="709"/>
        <w:jc w:val="both"/>
        <w:rPr>
          <w:sz w:val="28"/>
        </w:rPr>
      </w:pPr>
      <w:r w:rsidRPr="00EF0567">
        <w:rPr>
          <w:sz w:val="28"/>
        </w:rPr>
        <w:t>2.3.10.Увеличения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расходов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на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формирование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резервного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</w:rPr>
        <w:t>фонда</w:t>
      </w:r>
      <w:r w:rsidRPr="00EF0567">
        <w:rPr>
          <w:spacing w:val="1"/>
          <w:sz w:val="28"/>
        </w:rPr>
        <w:t xml:space="preserve"> </w:t>
      </w:r>
      <w:r w:rsidRPr="00EF0567">
        <w:rPr>
          <w:sz w:val="28"/>
          <w:szCs w:val="28"/>
          <w:shd w:val="clear" w:color="auto" w:fill="FFFFFF"/>
        </w:rPr>
        <w:t xml:space="preserve">администрации   </w:t>
      </w:r>
      <w:r>
        <w:rPr>
          <w:sz w:val="28"/>
          <w:szCs w:val="28"/>
          <w:shd w:val="clear" w:color="auto" w:fill="FFFFFF"/>
        </w:rPr>
        <w:t xml:space="preserve">Майорского </w:t>
      </w:r>
      <w:r w:rsidRPr="00EF0567">
        <w:rPr>
          <w:sz w:val="28"/>
          <w:szCs w:val="28"/>
          <w:shd w:val="clear" w:color="auto" w:fill="FFFFFF"/>
        </w:rPr>
        <w:t>сельского поселения.</w:t>
      </w:r>
    </w:p>
    <w:p w:rsidR="00EF0567" w:rsidRPr="00EF0567" w:rsidRDefault="00EF0567" w:rsidP="00EF0567">
      <w:pPr>
        <w:shd w:val="clear" w:color="auto" w:fill="FFFFFF"/>
        <w:tabs>
          <w:tab w:val="left" w:pos="0"/>
        </w:tabs>
        <w:ind w:right="69" w:firstLine="709"/>
        <w:jc w:val="both"/>
        <w:rPr>
          <w:sz w:val="28"/>
        </w:rPr>
      </w:pPr>
      <w:r w:rsidRPr="00EF0567">
        <w:rPr>
          <w:sz w:val="28"/>
        </w:rPr>
        <w:t xml:space="preserve">2.3.11.Ежегодного уточнения </w:t>
      </w:r>
      <w:proofErr w:type="gramStart"/>
      <w:r w:rsidRPr="00EF0567">
        <w:rPr>
          <w:sz w:val="28"/>
        </w:rPr>
        <w:t>расходов аппарата управления органов местного самоуправления</w:t>
      </w:r>
      <w:proofErr w:type="gramEnd"/>
      <w:r w:rsidRPr="00EF0567">
        <w:rPr>
          <w:sz w:val="28"/>
        </w:rPr>
        <w:t xml:space="preserve"> и подведомственных им</w:t>
      </w:r>
      <w:r w:rsidRPr="00EF0567">
        <w:rPr>
          <w:spacing w:val="-5"/>
          <w:sz w:val="28"/>
        </w:rPr>
        <w:t xml:space="preserve"> </w:t>
      </w:r>
      <w:r w:rsidRPr="00EF0567">
        <w:rPr>
          <w:sz w:val="28"/>
        </w:rPr>
        <w:t>учреждений:</w:t>
      </w:r>
    </w:p>
    <w:p w:rsidR="00EF0567" w:rsidRPr="00EF0567" w:rsidRDefault="00EF0567" w:rsidP="00EF0567">
      <w:pPr>
        <w:spacing w:after="120"/>
        <w:ind w:left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в связи с изменением штатной численности;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минимальный</w:t>
      </w:r>
      <w:r w:rsidRPr="00EF0567">
        <w:rPr>
          <w:spacing w:val="1"/>
          <w:sz w:val="28"/>
          <w:szCs w:val="28"/>
        </w:rPr>
        <w:t xml:space="preserve"> </w:t>
      </w:r>
      <w:proofErr w:type="gramStart"/>
      <w:r w:rsidRPr="00EF0567">
        <w:rPr>
          <w:sz w:val="28"/>
          <w:szCs w:val="28"/>
        </w:rPr>
        <w:t>размер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оплаты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труда</w:t>
      </w:r>
      <w:proofErr w:type="gramEnd"/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 Федеральным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законом от 19.06.2000 №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82-ФЗ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«О минимальном размере оплаты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труда» 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Посланием Президента Российской 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Федеральному Собранию 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29.02.2024 «Послание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Федеральному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Собранию»;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567"/>
        </w:tabs>
        <w:ind w:firstLine="85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на принятые решения Главы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9639"/>
        </w:tabs>
        <w:adjustRightInd w:val="0"/>
        <w:ind w:right="243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2.4. </w:t>
      </w:r>
      <w:proofErr w:type="gramStart"/>
      <w:r w:rsidRPr="00EF0567">
        <w:rPr>
          <w:sz w:val="28"/>
          <w:szCs w:val="28"/>
        </w:rPr>
        <w:t>Расходы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фонда</w:t>
      </w:r>
      <w:r w:rsidRPr="00EF0567">
        <w:rPr>
          <w:spacing w:val="1"/>
          <w:sz w:val="28"/>
          <w:szCs w:val="28"/>
        </w:rPr>
        <w:t xml:space="preserve"> а</w:t>
      </w:r>
      <w:r w:rsidRPr="00EF056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на очередной финансовый год и на плановый период </w:t>
      </w:r>
      <w:r w:rsidRPr="00EF0567">
        <w:rPr>
          <w:sz w:val="28"/>
          <w:szCs w:val="28"/>
        </w:rPr>
        <w:t>планируются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размере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менее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прогнозируемого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поступлений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межбюджетных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трансфертов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системы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деятельности,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установленных частью 3 статьи 1 Решения Собрания депутатов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  от 29 июля 2013 № 154</w:t>
      </w:r>
      <w:proofErr w:type="gramEnd"/>
      <w:r w:rsidRPr="00EF0567">
        <w:rPr>
          <w:sz w:val="28"/>
          <w:szCs w:val="28"/>
        </w:rPr>
        <w:t xml:space="preserve"> «О создании муниципального дорожного фонда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EF0567">
      <w:pPr>
        <w:shd w:val="clear" w:color="auto" w:fill="FFFFFF"/>
        <w:adjustRightInd w:val="0"/>
        <w:ind w:right="101" w:hanging="10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  </w:t>
      </w:r>
      <w:r w:rsidRPr="00EF0567">
        <w:rPr>
          <w:sz w:val="28"/>
          <w:szCs w:val="28"/>
        </w:rPr>
        <w:tab/>
        <w:t xml:space="preserve">2.5. </w:t>
      </w:r>
      <w:proofErr w:type="gramStart"/>
      <w:r w:rsidRPr="00EF0567">
        <w:rPr>
          <w:sz w:val="28"/>
          <w:szCs w:val="28"/>
        </w:rPr>
        <w:t xml:space="preserve">При расчете предельных показателей расходов 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 к 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проекту </w:t>
      </w:r>
      <w:r w:rsidRPr="00EF0567">
        <w:rPr>
          <w:sz w:val="28"/>
        </w:rPr>
        <w:t xml:space="preserve">расходы на строительство, реконструкцию, проведение капитального ремонта, разработку проектной документации и проектно- изыскательские работы на очередной финансовый год и первый год планового периода планируются по объектам муниципальной собственности администрации </w:t>
      </w:r>
      <w:r>
        <w:rPr>
          <w:sz w:val="28"/>
        </w:rPr>
        <w:t xml:space="preserve">Майорского </w:t>
      </w:r>
      <w:r w:rsidRPr="00EF0567">
        <w:rPr>
          <w:sz w:val="28"/>
        </w:rPr>
        <w:t>сельского поселения (за исключением объектов дорожного хозяйства), финансовое обеспечение которых предусмотрено на первый и второй годы планового периода</w:t>
      </w:r>
      <w:proofErr w:type="gramEnd"/>
      <w:r w:rsidRPr="00EF0567">
        <w:rPr>
          <w:sz w:val="28"/>
        </w:rPr>
        <w:t xml:space="preserve"> действующего Решения о бюджете.</w:t>
      </w:r>
    </w:p>
    <w:p w:rsidR="00EF0567" w:rsidRPr="00EF0567" w:rsidRDefault="00EF0567" w:rsidP="00EF0567">
      <w:pPr>
        <w:shd w:val="clear" w:color="auto" w:fill="FFFFFF"/>
        <w:tabs>
          <w:tab w:val="left" w:pos="567"/>
        </w:tabs>
        <w:ind w:right="104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 xml:space="preserve">   2.5.1. Расходы на строительство, реконструкцию, капитальный ремонт </w:t>
      </w:r>
      <w:r w:rsidRPr="00EF0567">
        <w:rPr>
          <w:spacing w:val="1"/>
          <w:sz w:val="28"/>
          <w:szCs w:val="28"/>
        </w:rPr>
        <w:t xml:space="preserve">переходящих </w:t>
      </w:r>
      <w:r w:rsidRPr="00EF0567">
        <w:rPr>
          <w:sz w:val="28"/>
          <w:szCs w:val="28"/>
        </w:rPr>
        <w:t>объектов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(учтенных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бюджете)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удорожания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стройматериалов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по переходящим объектам.</w:t>
      </w:r>
    </w:p>
    <w:p w:rsidR="00EF0567" w:rsidRPr="00EF0567" w:rsidRDefault="00EF0567" w:rsidP="00EF0567">
      <w:pPr>
        <w:shd w:val="clear" w:color="auto" w:fill="FFFFFF" w:themeFill="background1"/>
        <w:tabs>
          <w:tab w:val="left" w:pos="709"/>
        </w:tabs>
        <w:spacing w:before="1"/>
        <w:ind w:right="9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 xml:space="preserve">2.5.2. </w:t>
      </w:r>
      <w:proofErr w:type="gramStart"/>
      <w:r w:rsidRPr="00EF0567">
        <w:rPr>
          <w:sz w:val="28"/>
          <w:szCs w:val="28"/>
        </w:rPr>
        <w:t>Расходы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проектно-изыскательские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 по новым объектам муниципальной собственности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очередной финансовый 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плановый период планируются только исходя из необходимости финансового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Указа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от 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07.05.2012 № 600 «О мерах по обеспечению </w:t>
      </w:r>
      <w:r w:rsidRPr="00EF0567">
        <w:rPr>
          <w:sz w:val="28"/>
          <w:szCs w:val="28"/>
        </w:rPr>
        <w:lastRenderedPageBreak/>
        <w:t>граждан Российской 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доступным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комфортным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жильем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повышению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качества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жилищно-коммунальных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услуг»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и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Указа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Президента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Российской</w:t>
      </w:r>
      <w:proofErr w:type="gramEnd"/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Федерации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от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07.05.2024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№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309</w:t>
      </w:r>
      <w:r w:rsidRPr="00EF0567">
        <w:rPr>
          <w:spacing w:val="70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«О национальных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целях развития Российской Федерации на период до 2030 года и на перспективу</w:t>
      </w:r>
      <w:r w:rsidRPr="00EF0567">
        <w:rPr>
          <w:spacing w:val="-67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до</w:t>
      </w:r>
      <w:r w:rsidRPr="00EF0567">
        <w:rPr>
          <w:spacing w:val="-4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2036</w:t>
      </w:r>
      <w:r w:rsidRPr="00EF0567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EF0567">
        <w:rPr>
          <w:sz w:val="28"/>
          <w:szCs w:val="28"/>
          <w:shd w:val="clear" w:color="auto" w:fill="FFFFFF" w:themeFill="background1"/>
        </w:rPr>
        <w:t>года».</w:t>
      </w:r>
    </w:p>
    <w:p w:rsidR="00EF0567" w:rsidRPr="00CA603A" w:rsidRDefault="00EF0567" w:rsidP="00EF0567">
      <w:pPr>
        <w:shd w:val="clear" w:color="auto" w:fill="FFFFFF" w:themeFill="background1"/>
        <w:tabs>
          <w:tab w:val="left" w:pos="709"/>
        </w:tabs>
        <w:ind w:right="102"/>
        <w:jc w:val="both"/>
        <w:rPr>
          <w:b/>
          <w:outline/>
          <w:color w:val="4BACC6" w:themeColor="accent5"/>
          <w:sz w:val="28"/>
          <w:szCs w:val="28"/>
        </w:rPr>
      </w:pPr>
      <w:r w:rsidRPr="00EF0567">
        <w:rPr>
          <w:sz w:val="28"/>
          <w:szCs w:val="28"/>
        </w:rPr>
        <w:tab/>
        <w:t>2.6. К решению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ходе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исполнения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предусматриваются 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(за исключением объектов дорожного хозяйства), </w:t>
      </w:r>
      <w:r w:rsidR="00CA603A">
        <w:rPr>
          <w:sz w:val="28"/>
          <w:szCs w:val="28"/>
        </w:rPr>
        <w:t>приобретение основных средств и объектов недвижимого имущества (в случае наличия дополнительных источников финансирования областного бюджета)</w:t>
      </w:r>
    </w:p>
    <w:p w:rsidR="00EF0567" w:rsidRPr="00EF0567" w:rsidRDefault="00EF0567" w:rsidP="00EF0567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3. Финансовый отдел администрации </w:t>
      </w:r>
      <w:r>
        <w:rPr>
          <w:sz w:val="28"/>
          <w:szCs w:val="28"/>
        </w:rPr>
        <w:t xml:space="preserve">Майорского </w:t>
      </w:r>
      <w:r w:rsidRPr="00EF0567">
        <w:rPr>
          <w:sz w:val="28"/>
          <w:szCs w:val="28"/>
        </w:rPr>
        <w:t xml:space="preserve">сельского поселения осуществляет анализ предложений, представленных главными распорядителями средств 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</w:p>
    <w:p w:rsidR="00EF0567" w:rsidRPr="00EF0567" w:rsidRDefault="00EF0567" w:rsidP="00EF0567">
      <w:pPr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финансовый отдел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направляет главному распорядителю информацию об отклонении предложений с указанием причин.</w:t>
      </w:r>
    </w:p>
    <w:p w:rsidR="00EF0567" w:rsidRPr="00EF0567" w:rsidRDefault="00EF0567" w:rsidP="00EF0567">
      <w:pPr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Главный распорядитель при получении информации финансового отдела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об отклонении предложений обеспечивает внесение изменений в обоснования бюджетных ассигнований и повторное представление предложений в финансовый отдел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в двухдневный срок.</w:t>
      </w:r>
    </w:p>
    <w:p w:rsidR="00EF0567" w:rsidRPr="00EF0567" w:rsidRDefault="00EF0567" w:rsidP="00EF0567">
      <w:pPr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4. Финансовый отдел Администрации</w:t>
      </w:r>
      <w:r w:rsidR="00CA603A">
        <w:rPr>
          <w:sz w:val="28"/>
          <w:szCs w:val="28"/>
        </w:rPr>
        <w:t xml:space="preserve">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поселения, при необходимости, вправе проводить совещания-пропуски </w:t>
      </w:r>
      <w:r w:rsidR="00CA603A" w:rsidRPr="00EF0567">
        <w:rPr>
          <w:sz w:val="28"/>
          <w:szCs w:val="28"/>
        </w:rPr>
        <w:t>с главными</w:t>
      </w:r>
      <w:r w:rsidRPr="00EF0567">
        <w:rPr>
          <w:sz w:val="28"/>
          <w:szCs w:val="28"/>
        </w:rPr>
        <w:t xml:space="preserve"> распорядителями средств 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 по вопросам рассмотрения представленных ими предложений для формирования</w:t>
      </w:r>
      <w:r w:rsidRPr="00EF0567">
        <w:rPr>
          <w:kern w:val="2"/>
          <w:sz w:val="28"/>
          <w:szCs w:val="28"/>
        </w:rPr>
        <w:t xml:space="preserve"> предельных </w:t>
      </w:r>
      <w:proofErr w:type="gramStart"/>
      <w:r w:rsidRPr="00EF0567">
        <w:rPr>
          <w:kern w:val="2"/>
          <w:sz w:val="28"/>
          <w:szCs w:val="28"/>
        </w:rPr>
        <w:t xml:space="preserve">показателей расходов </w:t>
      </w:r>
      <w:r w:rsidRPr="00EF0567">
        <w:rPr>
          <w:sz w:val="28"/>
          <w:szCs w:val="28"/>
        </w:rPr>
        <w:t xml:space="preserve">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proofErr w:type="gramEnd"/>
      <w:r w:rsidRPr="00EF0567">
        <w:rPr>
          <w:kern w:val="2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очередной финансовый год и на плановый период.</w:t>
      </w:r>
    </w:p>
    <w:p w:rsidR="00EF0567" w:rsidRPr="00EF0567" w:rsidRDefault="00EF0567" w:rsidP="00EF0567">
      <w:pPr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5. </w:t>
      </w:r>
      <w:proofErr w:type="gramStart"/>
      <w:r w:rsidRPr="00EF0567">
        <w:rPr>
          <w:sz w:val="28"/>
          <w:szCs w:val="28"/>
        </w:rPr>
        <w:t xml:space="preserve">Финансовый отдел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осуществляет предварительную оценку объемов бюджетных ассигнований 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на очередной финансовый год и на плановый период, исходя из прогноза налоговых и неналоговых доходов 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поселения, источников финансирования дефицита 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и приоритетных направлений социально-экономического развития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на очередной финансовый год и на</w:t>
      </w:r>
      <w:proofErr w:type="gramEnd"/>
      <w:r w:rsidRPr="00EF0567">
        <w:rPr>
          <w:sz w:val="28"/>
          <w:szCs w:val="28"/>
        </w:rPr>
        <w:t xml:space="preserve"> плановый период.</w:t>
      </w:r>
    </w:p>
    <w:p w:rsidR="00EF0567" w:rsidRPr="00EF0567" w:rsidRDefault="00EF0567" w:rsidP="00EF0567">
      <w:pPr>
        <w:ind w:firstLine="709"/>
        <w:jc w:val="both"/>
        <w:rPr>
          <w:sz w:val="28"/>
          <w:szCs w:val="28"/>
        </w:rPr>
      </w:pPr>
      <w:r w:rsidRPr="00EF0567">
        <w:rPr>
          <w:spacing w:val="-1"/>
          <w:sz w:val="28"/>
          <w:szCs w:val="28"/>
        </w:rPr>
        <w:lastRenderedPageBreak/>
        <w:t xml:space="preserve">    По</w:t>
      </w:r>
      <w:r w:rsidRPr="00EF0567">
        <w:rPr>
          <w:spacing w:val="-6"/>
          <w:sz w:val="28"/>
          <w:szCs w:val="28"/>
        </w:rPr>
        <w:t xml:space="preserve"> </w:t>
      </w:r>
      <w:r w:rsidRPr="00EF0567">
        <w:rPr>
          <w:spacing w:val="-1"/>
          <w:sz w:val="28"/>
          <w:szCs w:val="28"/>
        </w:rPr>
        <w:t>результату</w:t>
      </w:r>
      <w:r w:rsidRPr="00EF0567">
        <w:rPr>
          <w:spacing w:val="14"/>
          <w:sz w:val="28"/>
          <w:szCs w:val="28"/>
        </w:rPr>
        <w:t xml:space="preserve"> </w:t>
      </w:r>
      <w:r w:rsidRPr="00EF0567">
        <w:rPr>
          <w:spacing w:val="-1"/>
          <w:sz w:val="28"/>
          <w:szCs w:val="28"/>
        </w:rPr>
        <w:t>проведенной</w:t>
      </w:r>
      <w:r w:rsidRPr="00EF0567">
        <w:rPr>
          <w:spacing w:val="1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предварительной</w:t>
      </w:r>
      <w:r w:rsidRPr="00EF0567">
        <w:rPr>
          <w:spacing w:val="-17"/>
          <w:sz w:val="28"/>
          <w:szCs w:val="28"/>
        </w:rPr>
        <w:t xml:space="preserve"> </w:t>
      </w:r>
      <w:proofErr w:type="gramStart"/>
      <w:r w:rsidRPr="00EF0567">
        <w:rPr>
          <w:sz w:val="28"/>
          <w:szCs w:val="28"/>
        </w:rPr>
        <w:t>оценки</w:t>
      </w:r>
      <w:r w:rsidRPr="00EF0567">
        <w:rPr>
          <w:spacing w:val="3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объемов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 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бюджета</w:t>
      </w:r>
      <w:r w:rsidRPr="00EF0567">
        <w:rPr>
          <w:spacing w:val="1"/>
          <w:sz w:val="28"/>
          <w:szCs w:val="28"/>
        </w:rPr>
        <w:t xml:space="preserve"> администрации </w:t>
      </w:r>
      <w:r>
        <w:rPr>
          <w:spacing w:val="1"/>
          <w:sz w:val="28"/>
          <w:szCs w:val="28"/>
        </w:rPr>
        <w:t>Майорского</w:t>
      </w:r>
      <w:r w:rsidR="00CA603A">
        <w:rPr>
          <w:spacing w:val="1"/>
          <w:sz w:val="28"/>
          <w:szCs w:val="28"/>
        </w:rPr>
        <w:t xml:space="preserve"> </w:t>
      </w:r>
      <w:r w:rsidRPr="00EF0567">
        <w:rPr>
          <w:spacing w:val="1"/>
          <w:sz w:val="28"/>
          <w:szCs w:val="28"/>
        </w:rPr>
        <w:t>сельского поселения</w:t>
      </w:r>
      <w:proofErr w:type="gramEnd"/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плановый период в предельные показатели расходов 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</w:t>
      </w:r>
      <w:r w:rsidR="00CA603A" w:rsidRPr="00EF0567">
        <w:rPr>
          <w:sz w:val="28"/>
          <w:szCs w:val="28"/>
        </w:rPr>
        <w:t>поселения могут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быть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включены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дополнительные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вопросы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отдельным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поручениям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Главы </w:t>
      </w:r>
      <w:r w:rsidR="00CA603A">
        <w:rPr>
          <w:sz w:val="28"/>
          <w:szCs w:val="28"/>
        </w:rPr>
        <w:t>А</w:t>
      </w:r>
      <w:r w:rsidRPr="00EF0567">
        <w:rPr>
          <w:sz w:val="28"/>
          <w:szCs w:val="28"/>
        </w:rPr>
        <w:t>дминистрации</w:t>
      </w:r>
      <w:r w:rsidR="00CA603A">
        <w:rPr>
          <w:sz w:val="28"/>
          <w:szCs w:val="28"/>
        </w:rPr>
        <w:t xml:space="preserve">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CA603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F0567">
        <w:rPr>
          <w:kern w:val="2"/>
          <w:sz w:val="28"/>
          <w:szCs w:val="28"/>
        </w:rPr>
        <w:t>6. </w:t>
      </w:r>
      <w:r w:rsidRPr="00EF0567">
        <w:rPr>
          <w:sz w:val="28"/>
          <w:szCs w:val="28"/>
        </w:rPr>
        <w:t xml:space="preserve">Финансовый отдел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</w:t>
      </w:r>
      <w:r w:rsidRPr="00EF0567">
        <w:rPr>
          <w:kern w:val="2"/>
          <w:sz w:val="28"/>
          <w:szCs w:val="28"/>
        </w:rPr>
        <w:t xml:space="preserve">доводит до главных распорядителей </w:t>
      </w:r>
      <w:r w:rsidRPr="00EF0567">
        <w:rPr>
          <w:sz w:val="28"/>
          <w:szCs w:val="28"/>
        </w:rPr>
        <w:t xml:space="preserve">средств 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</w:t>
      </w:r>
      <w:r w:rsidRPr="00EF0567">
        <w:rPr>
          <w:kern w:val="2"/>
          <w:sz w:val="28"/>
          <w:szCs w:val="28"/>
        </w:rPr>
        <w:t xml:space="preserve">предельные показатели расходов </w:t>
      </w:r>
      <w:r w:rsidRPr="00EF0567">
        <w:rPr>
          <w:sz w:val="28"/>
          <w:szCs w:val="28"/>
        </w:rPr>
        <w:t xml:space="preserve">бюджета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подпункте 2.3.2 пункта 2.3 настоящего Порядка.</w:t>
      </w:r>
    </w:p>
    <w:p w:rsidR="00EF0567" w:rsidRPr="00EF0567" w:rsidRDefault="00EF0567" w:rsidP="00CA603A">
      <w:pPr>
        <w:widowControl w:val="0"/>
        <w:shd w:val="clear" w:color="auto" w:fill="FFFFFF" w:themeFill="background1"/>
        <w:autoSpaceDE w:val="0"/>
        <w:autoSpaceDN w:val="0"/>
        <w:ind w:right="104" w:firstLine="851"/>
        <w:jc w:val="both"/>
        <w:rPr>
          <w:sz w:val="28"/>
          <w:szCs w:val="22"/>
          <w:lang w:eastAsia="en-US"/>
        </w:rPr>
      </w:pPr>
      <w:bookmarkStart w:id="0" w:name="Par89"/>
      <w:bookmarkEnd w:id="0"/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7. </w:t>
      </w:r>
      <w:proofErr w:type="gramStart"/>
      <w:r w:rsidRPr="00CA603A">
        <w:rPr>
          <w:sz w:val="28"/>
          <w:szCs w:val="22"/>
          <w:shd w:val="clear" w:color="auto" w:fill="FFFFFF" w:themeFill="background1"/>
          <w:lang w:eastAsia="en-US"/>
        </w:rPr>
        <w:t>Главные распорядители средств бюджета администрации Майорского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 после доведения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предельных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показателей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расходов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бюджета администрации Майорского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на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очередной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финансовый год и на плановый период представляют в финансовый отдел администрации Майорского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 возвратное</w:t>
      </w:r>
      <w:r w:rsidRPr="00CA603A">
        <w:rPr>
          <w:spacing w:val="56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распределение</w:t>
      </w:r>
      <w:r w:rsidRPr="00CA603A">
        <w:rPr>
          <w:spacing w:val="56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расходов</w:t>
      </w:r>
      <w:r w:rsidRPr="00CA603A">
        <w:rPr>
          <w:spacing w:val="56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бюджета администрации Майорского</w:t>
      </w:r>
      <w:r w:rsidR="00CA603A"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сельского поселения по</w:t>
      </w:r>
      <w:r w:rsidRPr="00CA603A">
        <w:rPr>
          <w:spacing w:val="-67"/>
          <w:sz w:val="28"/>
          <w:szCs w:val="22"/>
          <w:shd w:val="clear" w:color="auto" w:fill="FFFFFF" w:themeFill="background1"/>
          <w:lang w:eastAsia="en-US"/>
        </w:rPr>
        <w:t xml:space="preserve">   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направлениям расходов бюджета, информацию по объектам строительства,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реконструкции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и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капитального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ремонта,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включая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разработку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проектной</w:t>
      </w:r>
      <w:r w:rsidRPr="00CA603A">
        <w:rPr>
          <w:spacing w:val="1"/>
          <w:sz w:val="28"/>
          <w:szCs w:val="22"/>
          <w:shd w:val="clear" w:color="auto" w:fill="FFFFFF" w:themeFill="background1"/>
          <w:lang w:eastAsia="en-US"/>
        </w:rPr>
        <w:t xml:space="preserve"> </w:t>
      </w:r>
      <w:r w:rsidRPr="00CA603A">
        <w:rPr>
          <w:sz w:val="28"/>
          <w:szCs w:val="22"/>
          <w:shd w:val="clear" w:color="auto" w:fill="FFFFFF" w:themeFill="background1"/>
          <w:lang w:eastAsia="en-US"/>
        </w:rPr>
        <w:t>документации и проектно-изыскательские</w:t>
      </w:r>
      <w:proofErr w:type="gramEnd"/>
      <w:r w:rsidRPr="00CA603A">
        <w:rPr>
          <w:sz w:val="28"/>
          <w:szCs w:val="22"/>
          <w:shd w:val="clear" w:color="auto" w:fill="FFFFFF" w:themeFill="background1"/>
          <w:lang w:eastAsia="en-US"/>
        </w:rPr>
        <w:t xml:space="preserve"> </w:t>
      </w:r>
      <w:proofErr w:type="gramStart"/>
      <w:r w:rsidRPr="00CA603A">
        <w:rPr>
          <w:sz w:val="28"/>
          <w:szCs w:val="22"/>
          <w:shd w:val="clear" w:color="auto" w:fill="FFFFFF" w:themeFill="background1"/>
          <w:lang w:eastAsia="en-US"/>
        </w:rPr>
        <w:t>работы, и приобретению основных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 xml:space="preserve">средств, информацию о средствах бюджета администрации </w:t>
      </w:r>
      <w:r>
        <w:rPr>
          <w:sz w:val="28"/>
          <w:szCs w:val="22"/>
          <w:shd w:val="clear" w:color="auto" w:fill="FFFFFF"/>
          <w:lang w:eastAsia="en-US"/>
        </w:rPr>
        <w:t>Майорского</w:t>
      </w:r>
      <w:r w:rsidR="00CA603A">
        <w:rPr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сельского поселения на повышение оплаты труда работников бюджетной сферы,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а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также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проекты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нормативных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правовых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актов</w:t>
      </w:r>
      <w:r w:rsidRPr="00EF0567">
        <w:rPr>
          <w:spacing w:val="1"/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 xml:space="preserve">администрации </w:t>
      </w:r>
      <w:r>
        <w:rPr>
          <w:sz w:val="28"/>
          <w:szCs w:val="22"/>
          <w:shd w:val="clear" w:color="auto" w:fill="FFFFFF"/>
          <w:lang w:eastAsia="en-US"/>
        </w:rPr>
        <w:t>Майорского</w:t>
      </w:r>
      <w:r w:rsidR="00CA603A">
        <w:rPr>
          <w:sz w:val="28"/>
          <w:szCs w:val="22"/>
          <w:shd w:val="clear" w:color="auto" w:fill="FFFFFF"/>
          <w:lang w:eastAsia="en-US"/>
        </w:rPr>
        <w:t xml:space="preserve"> </w:t>
      </w:r>
      <w:r w:rsidRPr="00EF0567">
        <w:rPr>
          <w:sz w:val="28"/>
          <w:szCs w:val="22"/>
          <w:shd w:val="clear" w:color="auto" w:fill="FFFFFF"/>
          <w:lang w:eastAsia="en-US"/>
        </w:rPr>
        <w:t>сельского поселения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об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утверждении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порядков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предоставления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субсидий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юридическим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лицам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(за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исключением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государственных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(муниципальных)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учреждений),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индивидуальным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предпринимателям,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физическим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лицам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некоммерческим организациям, не являющимся казенными учреждениями, (о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внесении изменений в нормативные правовые акты</w:t>
      </w:r>
      <w:proofErr w:type="gramEnd"/>
      <w:r w:rsidRPr="00EF0567">
        <w:rPr>
          <w:sz w:val="28"/>
          <w:szCs w:val="22"/>
          <w:lang w:eastAsia="en-US"/>
        </w:rPr>
        <w:t xml:space="preserve"> администрации </w:t>
      </w:r>
      <w:r>
        <w:rPr>
          <w:sz w:val="28"/>
          <w:szCs w:val="22"/>
          <w:lang w:eastAsia="en-US"/>
        </w:rPr>
        <w:t>Майорского</w:t>
      </w:r>
      <w:r w:rsidR="00CA603A">
        <w:rPr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сельского поселения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об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утверждении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порядков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предоставления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субсидий)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в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срок,</w:t>
      </w:r>
      <w:r w:rsidRPr="00EF0567">
        <w:rPr>
          <w:spacing w:val="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установленный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 xml:space="preserve">финансовым отделом администрации </w:t>
      </w:r>
      <w:r>
        <w:rPr>
          <w:sz w:val="28"/>
          <w:szCs w:val="22"/>
          <w:lang w:eastAsia="en-US"/>
        </w:rPr>
        <w:t>Майорского</w:t>
      </w:r>
      <w:r w:rsidR="00CA603A">
        <w:rPr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сельского поселения.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1158"/>
        </w:tabs>
        <w:spacing w:line="317" w:lineRule="exact"/>
        <w:ind w:right="40" w:firstLine="709"/>
        <w:jc w:val="both"/>
        <w:rPr>
          <w:spacing w:val="-10"/>
          <w:sz w:val="28"/>
          <w:szCs w:val="28"/>
          <w:lang w:eastAsia="en-US"/>
        </w:rPr>
      </w:pPr>
      <w:r w:rsidRPr="00EF0567">
        <w:rPr>
          <w:spacing w:val="-10"/>
          <w:sz w:val="28"/>
          <w:szCs w:val="28"/>
          <w:lang w:eastAsia="en-US"/>
        </w:rPr>
        <w:t xml:space="preserve">8. </w:t>
      </w:r>
      <w:proofErr w:type="gramStart"/>
      <w:r w:rsidRPr="00EF0567">
        <w:rPr>
          <w:spacing w:val="-10"/>
          <w:sz w:val="28"/>
          <w:szCs w:val="28"/>
          <w:lang w:eastAsia="en-US"/>
        </w:rPr>
        <w:t xml:space="preserve">Главные распорядители средств бюджета администрации </w:t>
      </w:r>
      <w:r>
        <w:rPr>
          <w:spacing w:val="-10"/>
          <w:sz w:val="28"/>
          <w:szCs w:val="28"/>
          <w:lang w:eastAsia="en-US"/>
        </w:rPr>
        <w:t>Майорского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 xml:space="preserve">сельского поселения </w:t>
      </w:r>
      <w:r w:rsidRPr="00EF0567">
        <w:rPr>
          <w:spacing w:val="-10"/>
          <w:kern w:val="2"/>
          <w:sz w:val="28"/>
          <w:szCs w:val="28"/>
          <w:lang w:eastAsia="en-US"/>
        </w:rPr>
        <w:t xml:space="preserve">осуществляют </w:t>
      </w:r>
      <w:r w:rsidRPr="00EF0567">
        <w:rPr>
          <w:spacing w:val="-10"/>
          <w:sz w:val="28"/>
          <w:szCs w:val="28"/>
          <w:lang w:eastAsia="en-US"/>
        </w:rPr>
        <w:t xml:space="preserve">формирование электронных документов для составления бюджета администрации </w:t>
      </w:r>
      <w:r>
        <w:rPr>
          <w:spacing w:val="-10"/>
          <w:sz w:val="28"/>
          <w:szCs w:val="28"/>
          <w:lang w:eastAsia="en-US"/>
        </w:rPr>
        <w:t>Майорского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 на  очередной финансовый год</w:t>
      </w:r>
      <w:r w:rsidRPr="00EF0567">
        <w:rPr>
          <w:rFonts w:eastAsia="Calibri"/>
          <w:spacing w:val="-10"/>
          <w:sz w:val="28"/>
          <w:szCs w:val="28"/>
          <w:lang w:eastAsia="en-US"/>
        </w:rPr>
        <w:t xml:space="preserve"> и на плановый период </w:t>
      </w:r>
      <w:r w:rsidRPr="00EF0567">
        <w:rPr>
          <w:spacing w:val="-10"/>
          <w:sz w:val="28"/>
          <w:szCs w:val="28"/>
          <w:lang w:eastAsia="en-US"/>
        </w:rPr>
        <w:t>в информационной системе «</w:t>
      </w:r>
      <w:proofErr w:type="spellStart"/>
      <w:r w:rsidRPr="00EF0567">
        <w:rPr>
          <w:spacing w:val="-10"/>
          <w:sz w:val="28"/>
          <w:szCs w:val="28"/>
          <w:lang w:eastAsia="en-US"/>
        </w:rPr>
        <w:t>АЦК-Планирование</w:t>
      </w:r>
      <w:proofErr w:type="spellEnd"/>
      <w:r w:rsidRPr="00EF0567">
        <w:rPr>
          <w:spacing w:val="-10"/>
          <w:sz w:val="28"/>
          <w:szCs w:val="28"/>
          <w:lang w:eastAsia="en-US"/>
        </w:rPr>
        <w:t xml:space="preserve">» Единой автоматизированной системы управления общественными финансами в Ростовской области, в соответствии с Методикой, утвержденной приложением № 2 к настоящему приказу, с приложением обоснований бюджетных ассигнований по формам согласно приложениям </w:t>
      </w:r>
      <w:r w:rsidRPr="00EF0567">
        <w:rPr>
          <w:spacing w:val="-10"/>
          <w:sz w:val="28"/>
          <w:szCs w:val="28"/>
          <w:shd w:val="clear" w:color="auto" w:fill="FFFFFF"/>
          <w:lang w:eastAsia="en-US"/>
        </w:rPr>
        <w:t>№№ 6-12</w:t>
      </w:r>
      <w:proofErr w:type="gramEnd"/>
      <w:r w:rsidRPr="00EF0567">
        <w:rPr>
          <w:spacing w:val="-10"/>
          <w:sz w:val="28"/>
          <w:szCs w:val="28"/>
          <w:lang w:eastAsia="en-US"/>
        </w:rPr>
        <w:t xml:space="preserve"> к Порядку в срок, установленный Порядком составления проекта бюджета.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9. </w:t>
      </w:r>
      <w:proofErr w:type="gramStart"/>
      <w:r w:rsidRPr="00EF0567">
        <w:rPr>
          <w:sz w:val="28"/>
        </w:rPr>
        <w:t xml:space="preserve">Главные распорядители средств бюджета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осуществляют формирование электронных документов </w:t>
      </w:r>
      <w:r w:rsidRPr="00EF0567">
        <w:rPr>
          <w:sz w:val="28"/>
        </w:rPr>
        <w:lastRenderedPageBreak/>
        <w:t xml:space="preserve">для внесения изменений в Решение Собрания депутатов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 бюджете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>сельского поселения на текущий финансовый год и на плановый период в информационной системе «</w:t>
      </w:r>
      <w:proofErr w:type="spellStart"/>
      <w:r w:rsidRPr="00EF0567">
        <w:rPr>
          <w:sz w:val="28"/>
        </w:rPr>
        <w:t>АЦК-Планирование</w:t>
      </w:r>
      <w:proofErr w:type="spellEnd"/>
      <w:r w:rsidRPr="00EF0567">
        <w:rPr>
          <w:sz w:val="28"/>
        </w:rPr>
        <w:t>» Единой автоматизированной системы управления общественными финансами в Орловском районе в соответствии с Методикой, утвержденной приложением №2 к настоящему приказу</w:t>
      </w:r>
      <w:proofErr w:type="gramEnd"/>
      <w:r w:rsidRPr="00EF0567">
        <w:rPr>
          <w:sz w:val="28"/>
        </w:rPr>
        <w:t>, с приложением обоснований бюджетных ассигнований. В состав прилагаемых обоснований бюджетных ассигнований включаются: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567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 поручения Главы </w:t>
      </w:r>
      <w:r w:rsidR="00CA603A">
        <w:rPr>
          <w:sz w:val="28"/>
        </w:rPr>
        <w:t>А</w:t>
      </w:r>
      <w:r w:rsidRPr="00EF0567">
        <w:rPr>
          <w:sz w:val="28"/>
        </w:rPr>
        <w:t xml:space="preserve">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>сельского поселения;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 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 бюджете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>сельского поселения на текущий финансовый год и плановый период;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расчеты, подтверждающие объем бюджетных ассигнований для изменений в Решение Собрания депутатов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о бюджете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>сельского поселения на текущий финансовый год и плановый период, в произвольной форме;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0"/>
        </w:tabs>
        <w:ind w:firstLine="851"/>
        <w:jc w:val="both"/>
        <w:rPr>
          <w:sz w:val="28"/>
        </w:rPr>
      </w:pPr>
      <w:r w:rsidRPr="00EF0567">
        <w:rPr>
          <w:sz w:val="28"/>
        </w:rPr>
        <w:t xml:space="preserve">копия правового акта Правительства Ростовской области о распределении межбюджетных трансфертов из федерального, областного бюджета бюджету администрации </w:t>
      </w:r>
      <w:r>
        <w:rPr>
          <w:sz w:val="28"/>
        </w:rPr>
        <w:t>Майорского</w:t>
      </w:r>
      <w:r w:rsidR="00CA603A">
        <w:rPr>
          <w:sz w:val="28"/>
        </w:rPr>
        <w:t xml:space="preserve"> </w:t>
      </w:r>
      <w:r w:rsidRPr="00EF0567">
        <w:rPr>
          <w:sz w:val="28"/>
        </w:rPr>
        <w:t xml:space="preserve">сельского поселения (в случае изменения бюджетных ассигнований, предусмотренных за счет федерального, </w:t>
      </w:r>
      <w:r w:rsidR="00CA603A" w:rsidRPr="00EF0567">
        <w:rPr>
          <w:sz w:val="28"/>
        </w:rPr>
        <w:t>областного бюджета</w:t>
      </w:r>
      <w:r w:rsidRPr="00EF0567">
        <w:rPr>
          <w:sz w:val="28"/>
        </w:rPr>
        <w:t>);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1158"/>
        </w:tabs>
        <w:spacing w:line="317" w:lineRule="exact"/>
        <w:ind w:right="40" w:firstLine="851"/>
        <w:jc w:val="both"/>
        <w:rPr>
          <w:spacing w:val="-10"/>
          <w:sz w:val="28"/>
          <w:szCs w:val="29"/>
          <w:lang w:eastAsia="en-US"/>
        </w:rPr>
      </w:pPr>
      <w:r w:rsidRPr="00EF0567">
        <w:rPr>
          <w:spacing w:val="-10"/>
          <w:sz w:val="28"/>
          <w:szCs w:val="29"/>
          <w:lang w:eastAsia="en-US"/>
        </w:rPr>
        <w:t>документы, являющиеся обоснованием бюджетных ассигнований в соответствии с Методикой</w:t>
      </w:r>
      <w:proofErr w:type="gramStart"/>
      <w:r w:rsidRPr="00EF0567">
        <w:rPr>
          <w:spacing w:val="-10"/>
          <w:sz w:val="28"/>
          <w:szCs w:val="29"/>
          <w:lang w:eastAsia="en-US"/>
        </w:rPr>
        <w:t>.».</w:t>
      </w:r>
      <w:proofErr w:type="gramEnd"/>
    </w:p>
    <w:p w:rsidR="00EF0567" w:rsidRPr="00EF0567" w:rsidRDefault="00EF0567" w:rsidP="00CA603A">
      <w:pPr>
        <w:shd w:val="clear" w:color="auto" w:fill="FFFFFF" w:themeFill="background1"/>
        <w:tabs>
          <w:tab w:val="left" w:pos="1158"/>
        </w:tabs>
        <w:spacing w:line="317" w:lineRule="exact"/>
        <w:ind w:right="40" w:firstLine="851"/>
        <w:jc w:val="both"/>
        <w:rPr>
          <w:spacing w:val="-10"/>
          <w:sz w:val="28"/>
          <w:szCs w:val="29"/>
          <w:lang w:eastAsia="en-US"/>
        </w:rPr>
      </w:pPr>
    </w:p>
    <w:p w:rsidR="00EF0567" w:rsidRPr="00EF0567" w:rsidRDefault="00EF0567" w:rsidP="0042150C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1090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В приложении №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2:</w:t>
      </w:r>
    </w:p>
    <w:p w:rsidR="00EF0567" w:rsidRDefault="00EF0567" w:rsidP="0042150C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503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Раздел</w:t>
      </w:r>
      <w:r w:rsidRPr="00EF0567">
        <w:rPr>
          <w:spacing w:val="-4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1</w:t>
      </w:r>
      <w:r w:rsidRPr="00EF0567">
        <w:rPr>
          <w:spacing w:val="-4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изложить</w:t>
      </w:r>
      <w:r w:rsidRPr="00EF0567">
        <w:rPr>
          <w:spacing w:val="-3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в</w:t>
      </w:r>
      <w:r w:rsidRPr="00EF0567">
        <w:rPr>
          <w:spacing w:val="-2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редакции:</w:t>
      </w:r>
    </w:p>
    <w:p w:rsidR="00052118" w:rsidRPr="00EF0567" w:rsidRDefault="00052118" w:rsidP="00052118">
      <w:pPr>
        <w:widowControl w:val="0"/>
        <w:shd w:val="clear" w:color="auto" w:fill="FFFFFF" w:themeFill="background1"/>
        <w:tabs>
          <w:tab w:val="left" w:pos="1503"/>
        </w:tabs>
        <w:autoSpaceDE w:val="0"/>
        <w:autoSpaceDN w:val="0"/>
        <w:ind w:left="1300"/>
        <w:jc w:val="both"/>
        <w:rPr>
          <w:sz w:val="28"/>
          <w:szCs w:val="22"/>
          <w:lang w:eastAsia="en-US"/>
        </w:rPr>
      </w:pPr>
      <w:bookmarkStart w:id="1" w:name="_GoBack"/>
      <w:bookmarkEnd w:id="1"/>
    </w:p>
    <w:p w:rsidR="00EF0567" w:rsidRPr="00EF0567" w:rsidRDefault="00EF0567" w:rsidP="00CA603A">
      <w:pPr>
        <w:widowControl w:val="0"/>
        <w:shd w:val="clear" w:color="auto" w:fill="FFFFFF" w:themeFill="background1"/>
        <w:autoSpaceDE w:val="0"/>
        <w:autoSpaceDN w:val="0"/>
        <w:adjustRightInd w:val="0"/>
        <w:ind w:left="1090" w:right="144"/>
        <w:jc w:val="center"/>
        <w:outlineLvl w:val="1"/>
        <w:rPr>
          <w:sz w:val="28"/>
          <w:szCs w:val="28"/>
          <w:lang w:eastAsia="en-US"/>
        </w:rPr>
      </w:pPr>
      <w:r w:rsidRPr="00EF0567">
        <w:rPr>
          <w:sz w:val="28"/>
          <w:szCs w:val="28"/>
          <w:lang w:eastAsia="en-US"/>
        </w:rPr>
        <w:t>«1. Общие положения</w:t>
      </w:r>
    </w:p>
    <w:p w:rsidR="00EF0567" w:rsidRPr="00EF0567" w:rsidRDefault="00EF0567" w:rsidP="00EF0567">
      <w:pPr>
        <w:widowControl w:val="0"/>
        <w:autoSpaceDE w:val="0"/>
        <w:autoSpaceDN w:val="0"/>
        <w:adjustRightInd w:val="0"/>
        <w:ind w:left="1090" w:right="144"/>
        <w:jc w:val="both"/>
        <w:rPr>
          <w:sz w:val="28"/>
          <w:szCs w:val="28"/>
          <w:lang w:eastAsia="en-US"/>
        </w:rPr>
      </w:pPr>
    </w:p>
    <w:p w:rsidR="00EF0567" w:rsidRPr="00EF0567" w:rsidRDefault="00EF0567" w:rsidP="00CA603A">
      <w:pPr>
        <w:shd w:val="clear" w:color="auto" w:fill="FFFFFF" w:themeFill="background1"/>
        <w:spacing w:line="317" w:lineRule="exact"/>
        <w:ind w:right="20" w:firstLine="720"/>
        <w:jc w:val="both"/>
        <w:rPr>
          <w:spacing w:val="-10"/>
          <w:sz w:val="28"/>
          <w:szCs w:val="28"/>
          <w:lang w:eastAsia="en-US"/>
        </w:rPr>
      </w:pPr>
      <w:proofErr w:type="gramStart"/>
      <w:r w:rsidRPr="00EF0567">
        <w:rPr>
          <w:spacing w:val="-10"/>
          <w:sz w:val="28"/>
          <w:szCs w:val="28"/>
          <w:lang w:eastAsia="en-US"/>
        </w:rPr>
        <w:t xml:space="preserve">При планировании бюджетных ассигнований бюджета администрации </w:t>
      </w:r>
      <w:r>
        <w:rPr>
          <w:spacing w:val="-10"/>
          <w:sz w:val="28"/>
          <w:szCs w:val="28"/>
          <w:lang w:eastAsia="en-US"/>
        </w:rPr>
        <w:t>Майорского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 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</w:t>
      </w:r>
      <w:r w:rsidRPr="00EF0567">
        <w:rPr>
          <w:b/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 xml:space="preserve">в рамках исполнения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Указа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Президента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Российской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Федерации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от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07.05.2024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№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309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«О</w:t>
      </w:r>
      <w:r w:rsidRPr="00CA603A">
        <w:rPr>
          <w:spacing w:val="70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национальных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целях развития Российской Федерации на период до 2030 года и на перспективу</w:t>
      </w:r>
      <w:r w:rsidRPr="00CA603A">
        <w:rPr>
          <w:spacing w:val="-67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до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2036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9"/>
          <w:szCs w:val="29"/>
          <w:shd w:val="clear" w:color="auto" w:fill="FFFFFF" w:themeFill="background1"/>
          <w:lang w:eastAsia="en-US"/>
        </w:rPr>
        <w:t>года»</w:t>
      </w:r>
      <w:r w:rsidRPr="00CA603A">
        <w:rPr>
          <w:spacing w:val="1"/>
          <w:sz w:val="29"/>
          <w:szCs w:val="29"/>
          <w:shd w:val="clear" w:color="auto" w:fill="FFFFFF" w:themeFill="background1"/>
          <w:lang w:eastAsia="en-US"/>
        </w:rPr>
        <w:t xml:space="preserve"> </w:t>
      </w:r>
      <w:r w:rsidRPr="00CA603A">
        <w:rPr>
          <w:spacing w:val="-10"/>
          <w:sz w:val="28"/>
          <w:szCs w:val="28"/>
          <w:shd w:val="clear" w:color="auto" w:fill="FFFFFF" w:themeFill="background1"/>
          <w:lang w:eastAsia="en-US"/>
        </w:rPr>
        <w:t xml:space="preserve"> с учетом приоритетов социально-экономического развития</w:t>
      </w:r>
      <w:proofErr w:type="gramEnd"/>
      <w:r w:rsidRPr="00CA603A">
        <w:rPr>
          <w:spacing w:val="-10"/>
          <w:sz w:val="28"/>
          <w:szCs w:val="28"/>
          <w:shd w:val="clear" w:color="auto" w:fill="FFFFFF" w:themeFill="background1"/>
          <w:lang w:eastAsia="en-US"/>
        </w:rPr>
        <w:t xml:space="preserve">, </w:t>
      </w:r>
      <w:proofErr w:type="gramStart"/>
      <w:r w:rsidRPr="00CA603A">
        <w:rPr>
          <w:spacing w:val="-10"/>
          <w:sz w:val="28"/>
          <w:szCs w:val="28"/>
          <w:shd w:val="clear" w:color="auto" w:fill="FFFFFF" w:themeFill="background1"/>
          <w:lang w:eastAsia="en-US"/>
        </w:rPr>
        <w:t>определенных</w:t>
      </w:r>
      <w:proofErr w:type="gramEnd"/>
      <w:r w:rsidRPr="00CA603A">
        <w:rPr>
          <w:bCs/>
          <w:spacing w:val="-10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EF0567">
        <w:rPr>
          <w:bCs/>
          <w:spacing w:val="-10"/>
          <w:sz w:val="28"/>
          <w:szCs w:val="28"/>
          <w:lang w:eastAsia="en-US"/>
        </w:rPr>
        <w:t xml:space="preserve">стратегией социально-экономического развития </w:t>
      </w:r>
      <w:r w:rsidRPr="00EF0567">
        <w:rPr>
          <w:spacing w:val="-10"/>
          <w:sz w:val="28"/>
          <w:szCs w:val="28"/>
          <w:lang w:eastAsia="en-US"/>
        </w:rPr>
        <w:t xml:space="preserve">администрации </w:t>
      </w:r>
      <w:r>
        <w:rPr>
          <w:spacing w:val="-10"/>
          <w:sz w:val="28"/>
          <w:szCs w:val="28"/>
          <w:lang w:eastAsia="en-US"/>
        </w:rPr>
        <w:t>Майорского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поселения.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jc w:val="both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t xml:space="preserve">Главными распорядителями средств </w:t>
      </w:r>
      <w:r w:rsidRPr="00EF0567">
        <w:rPr>
          <w:spacing w:val="-10"/>
          <w:sz w:val="28"/>
          <w:szCs w:val="28"/>
          <w:lang w:eastAsia="en-US"/>
        </w:rPr>
        <w:t xml:space="preserve">бюджета администрации </w:t>
      </w:r>
      <w:r>
        <w:rPr>
          <w:spacing w:val="-10"/>
          <w:sz w:val="28"/>
          <w:szCs w:val="28"/>
          <w:lang w:eastAsia="en-US"/>
        </w:rPr>
        <w:t>Майорского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</w:t>
      </w:r>
      <w:r w:rsidRPr="00EF0567">
        <w:rPr>
          <w:spacing w:val="-10"/>
          <w:sz w:val="29"/>
          <w:szCs w:val="29"/>
          <w:lang w:eastAsia="en-US"/>
        </w:rPr>
        <w:t xml:space="preserve"> при планировании бюджетных ассигнований </w:t>
      </w:r>
      <w:r w:rsidRPr="00EF0567">
        <w:rPr>
          <w:spacing w:val="-10"/>
          <w:sz w:val="28"/>
          <w:szCs w:val="28"/>
          <w:lang w:eastAsia="en-US"/>
        </w:rPr>
        <w:t xml:space="preserve">бюджета администрации </w:t>
      </w:r>
      <w:r>
        <w:rPr>
          <w:spacing w:val="-10"/>
          <w:sz w:val="28"/>
          <w:szCs w:val="28"/>
          <w:lang w:eastAsia="en-US"/>
        </w:rPr>
        <w:t>Майорского</w:t>
      </w:r>
      <w:r w:rsidR="00CA603A">
        <w:rPr>
          <w:spacing w:val="-10"/>
          <w:sz w:val="28"/>
          <w:szCs w:val="28"/>
          <w:lang w:eastAsia="en-US"/>
        </w:rPr>
        <w:t xml:space="preserve"> </w:t>
      </w:r>
      <w:r w:rsidRPr="00EF0567">
        <w:rPr>
          <w:spacing w:val="-10"/>
          <w:sz w:val="28"/>
          <w:szCs w:val="28"/>
          <w:lang w:eastAsia="en-US"/>
        </w:rPr>
        <w:t>сельского поселения</w:t>
      </w:r>
      <w:r w:rsidRPr="00EF0567">
        <w:rPr>
          <w:spacing w:val="-10"/>
          <w:sz w:val="29"/>
          <w:szCs w:val="29"/>
          <w:lang w:eastAsia="en-US"/>
        </w:rPr>
        <w:t xml:space="preserve"> в первоочередном порядке обеспечиваются следующие направления расходования средств: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jc w:val="both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lastRenderedPageBreak/>
        <w:t>оплата труда с учетом начислений по страховым взносам в государственные внебюджетные фонды;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jc w:val="both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t>обеспечение питанием;</w:t>
      </w:r>
    </w:p>
    <w:p w:rsidR="00EF0567" w:rsidRPr="00EF0567" w:rsidRDefault="00EF0567" w:rsidP="00EF0567">
      <w:pPr>
        <w:shd w:val="clear" w:color="auto" w:fill="FFFFFF"/>
        <w:spacing w:line="317" w:lineRule="exact"/>
        <w:ind w:right="20" w:firstLine="720"/>
        <w:rPr>
          <w:spacing w:val="-10"/>
          <w:sz w:val="29"/>
          <w:szCs w:val="29"/>
          <w:lang w:eastAsia="en-US"/>
        </w:rPr>
      </w:pPr>
      <w:r w:rsidRPr="00EF0567">
        <w:rPr>
          <w:spacing w:val="-10"/>
          <w:sz w:val="29"/>
          <w:szCs w:val="29"/>
          <w:lang w:eastAsia="en-US"/>
        </w:rPr>
        <w:t xml:space="preserve">оплата коммунальных услуг с учетом энергосберегающих мер; </w:t>
      </w:r>
    </w:p>
    <w:p w:rsidR="00EF0567" w:rsidRPr="00EF0567" w:rsidRDefault="00EF0567" w:rsidP="00EF0567">
      <w:pPr>
        <w:shd w:val="clear" w:color="auto" w:fill="FFFFFF"/>
        <w:adjustRightInd w:val="0"/>
        <w:outlineLvl w:val="1"/>
        <w:rPr>
          <w:sz w:val="28"/>
          <w:szCs w:val="28"/>
        </w:rPr>
      </w:pPr>
      <w:r w:rsidRPr="00EF0567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ab/>
        <w:t xml:space="preserve">обслуживание и исполнение долговых обязательств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поселения; </w:t>
      </w:r>
    </w:p>
    <w:p w:rsidR="00EF0567" w:rsidRPr="00EF0567" w:rsidRDefault="00EF0567" w:rsidP="00EF0567">
      <w:pPr>
        <w:shd w:val="clear" w:color="auto" w:fill="FFFFFF"/>
        <w:adjustRightInd w:val="0"/>
        <w:ind w:firstLine="709"/>
        <w:jc w:val="both"/>
        <w:outlineLvl w:val="1"/>
        <w:rPr>
          <w:sz w:val="28"/>
          <w:szCs w:val="28"/>
        </w:rPr>
      </w:pPr>
      <w:r w:rsidRPr="00EF0567">
        <w:rPr>
          <w:sz w:val="28"/>
          <w:szCs w:val="28"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 государственная пошлина и др.)».</w:t>
      </w:r>
    </w:p>
    <w:p w:rsidR="00EF0567" w:rsidRPr="00EF0567" w:rsidRDefault="00EF0567" w:rsidP="0042150C">
      <w:pPr>
        <w:widowControl w:val="0"/>
        <w:numPr>
          <w:ilvl w:val="1"/>
          <w:numId w:val="1"/>
        </w:numPr>
        <w:shd w:val="clear" w:color="auto" w:fill="FFFFFF"/>
        <w:tabs>
          <w:tab w:val="left" w:pos="1509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В разделе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3:</w:t>
      </w:r>
    </w:p>
    <w:p w:rsidR="00EF0567" w:rsidRPr="00EF0567" w:rsidRDefault="00EF0567" w:rsidP="0042150C">
      <w:pPr>
        <w:widowControl w:val="0"/>
        <w:numPr>
          <w:ilvl w:val="2"/>
          <w:numId w:val="1"/>
        </w:numPr>
        <w:tabs>
          <w:tab w:val="left" w:pos="1711"/>
        </w:tabs>
        <w:autoSpaceDE w:val="0"/>
        <w:autoSpaceDN w:val="0"/>
        <w:jc w:val="both"/>
        <w:rPr>
          <w:sz w:val="28"/>
          <w:szCs w:val="22"/>
          <w:lang w:eastAsia="en-US"/>
        </w:rPr>
      </w:pPr>
      <w:r w:rsidRPr="00EF0567">
        <w:rPr>
          <w:sz w:val="28"/>
          <w:szCs w:val="22"/>
          <w:lang w:eastAsia="en-US"/>
        </w:rPr>
        <w:t>В</w:t>
      </w:r>
      <w:r w:rsidRPr="00EF0567">
        <w:rPr>
          <w:spacing w:val="-2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пункте</w:t>
      </w:r>
      <w:r w:rsidRPr="00EF0567">
        <w:rPr>
          <w:spacing w:val="-1"/>
          <w:sz w:val="28"/>
          <w:szCs w:val="22"/>
          <w:lang w:eastAsia="en-US"/>
        </w:rPr>
        <w:t xml:space="preserve"> </w:t>
      </w:r>
      <w:r w:rsidRPr="00EF0567">
        <w:rPr>
          <w:sz w:val="28"/>
          <w:szCs w:val="22"/>
          <w:lang w:eastAsia="en-US"/>
        </w:rPr>
        <w:t>3.1:</w:t>
      </w:r>
    </w:p>
    <w:p w:rsidR="00EF0567" w:rsidRPr="00EF0567" w:rsidRDefault="00EF0567" w:rsidP="00EF0567">
      <w:pPr>
        <w:tabs>
          <w:tab w:val="left" w:pos="1922"/>
        </w:tabs>
        <w:spacing w:line="322" w:lineRule="exact"/>
        <w:ind w:left="-851"/>
        <w:rPr>
          <w:sz w:val="28"/>
        </w:rPr>
      </w:pPr>
      <w:r w:rsidRPr="00EF0567">
        <w:rPr>
          <w:sz w:val="28"/>
        </w:rPr>
        <w:t xml:space="preserve">                        2.2.1.1. Подпункт</w:t>
      </w:r>
      <w:r w:rsidRPr="00EF0567">
        <w:rPr>
          <w:spacing w:val="-1"/>
          <w:sz w:val="28"/>
        </w:rPr>
        <w:t xml:space="preserve"> </w:t>
      </w:r>
      <w:r w:rsidRPr="00EF0567">
        <w:rPr>
          <w:sz w:val="28"/>
        </w:rPr>
        <w:t>3.1.3</w:t>
      </w:r>
      <w:r w:rsidRPr="00EF0567">
        <w:rPr>
          <w:spacing w:val="-4"/>
          <w:sz w:val="28"/>
        </w:rPr>
        <w:t xml:space="preserve"> </w:t>
      </w:r>
      <w:r w:rsidRPr="00EF0567">
        <w:rPr>
          <w:sz w:val="28"/>
        </w:rPr>
        <w:t>изложить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в</w:t>
      </w:r>
      <w:r w:rsidRPr="00EF0567">
        <w:rPr>
          <w:spacing w:val="-3"/>
          <w:sz w:val="28"/>
        </w:rPr>
        <w:t xml:space="preserve"> </w:t>
      </w:r>
      <w:r w:rsidRPr="00EF0567">
        <w:rPr>
          <w:sz w:val="28"/>
        </w:rPr>
        <w:t>редакции:</w:t>
      </w:r>
    </w:p>
    <w:p w:rsidR="00EF0567" w:rsidRPr="00EF0567" w:rsidRDefault="00EF0567" w:rsidP="00EF0567">
      <w:pPr>
        <w:spacing w:after="120"/>
        <w:ind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«3.1.3 Бюджетные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автономными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учреждениями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планируются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форме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субсидий.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Размер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выполнения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учреждений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рассчитывается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постановлением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Администрации</w:t>
      </w:r>
      <w:r w:rsidR="00CA603A">
        <w:rPr>
          <w:sz w:val="28"/>
          <w:szCs w:val="28"/>
        </w:rPr>
        <w:t xml:space="preserve">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06.10.2015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№ 801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«О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порядке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формирования муниципального </w:t>
      </w:r>
      <w:r w:rsidRPr="00EF0567">
        <w:rPr>
          <w:spacing w:val="-67"/>
          <w:sz w:val="28"/>
          <w:szCs w:val="28"/>
        </w:rPr>
        <w:t xml:space="preserve">    </w:t>
      </w:r>
      <w:r w:rsidRPr="00EF0567">
        <w:rPr>
          <w:sz w:val="28"/>
          <w:szCs w:val="28"/>
        </w:rPr>
        <w:t>задания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отношении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финансового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выполнения муниципального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задания».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Объем (количество единиц) оказания муниципальных услуг (работ) 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видам рассчитывается согласно проекту муниципального задания на 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формируемого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оценки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потребности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 услуг, анализа выполнения задания за отчетный 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прошедший период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текущего года.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В случае, если муниципальное бюджетное или автономное учреждение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оказывает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сверх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услуги</w:t>
      </w:r>
      <w:r w:rsidRPr="00EF0567">
        <w:rPr>
          <w:spacing w:val="27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(выполняет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работы)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физических</w:t>
      </w:r>
      <w:r w:rsidRPr="00EF0567">
        <w:rPr>
          <w:spacing w:val="97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юридических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лиц</w:t>
      </w:r>
      <w:r w:rsidRPr="00EF0567">
        <w:rPr>
          <w:spacing w:val="96"/>
          <w:sz w:val="28"/>
          <w:szCs w:val="28"/>
        </w:rPr>
        <w:t xml:space="preserve"> </w:t>
      </w:r>
      <w:r w:rsidRPr="00EF0567">
        <w:rPr>
          <w:sz w:val="28"/>
          <w:szCs w:val="28"/>
        </w:rPr>
        <w:t>за</w:t>
      </w:r>
      <w:r w:rsidRPr="00EF0567">
        <w:rPr>
          <w:spacing w:val="97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плату,</w:t>
      </w:r>
      <w:r w:rsidRPr="00EF0567">
        <w:rPr>
          <w:spacing w:val="-68"/>
          <w:sz w:val="28"/>
          <w:szCs w:val="28"/>
        </w:rPr>
        <w:t xml:space="preserve"> </w:t>
      </w:r>
      <w:r w:rsidRPr="00EF0567">
        <w:rPr>
          <w:sz w:val="28"/>
          <w:szCs w:val="28"/>
        </w:rPr>
        <w:t>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также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иную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приносящую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деятельность,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затраты</w:t>
      </w:r>
      <w:r w:rsidRPr="00EF0567">
        <w:rPr>
          <w:spacing w:val="70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уплату налогов, в качестве объекта налогообложения по которым признается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имущество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рассчитываются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применением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коэффициента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платной деятельности.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В случае, если муниципальное бюджетное или автономное учреждение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платную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рамках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установленного</w:t>
      </w:r>
      <w:r w:rsidRPr="00EF0567">
        <w:rPr>
          <w:spacing w:val="1"/>
          <w:sz w:val="28"/>
          <w:szCs w:val="28"/>
        </w:rPr>
        <w:t xml:space="preserve"> муниципального </w:t>
      </w:r>
      <w:r w:rsidRPr="00EF0567">
        <w:rPr>
          <w:sz w:val="28"/>
          <w:szCs w:val="28"/>
        </w:rPr>
        <w:t>задания,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которому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законодательством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предусмотрено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взимание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 выполнения муниципального задания, рассчитанный на основе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нормативных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затрат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(затрат)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подлежит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уменьшению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платной деятельности, исходя из объема муниципальной услуги (работы), 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оказание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(выполнение)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предусмотрено</w:t>
      </w:r>
      <w:proofErr w:type="gramEnd"/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взимание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lastRenderedPageBreak/>
        <w:t>размера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(цены,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тарифа),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задании,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органом,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осуществляющим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функции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полномочия учредителя.</w:t>
      </w:r>
    </w:p>
    <w:p w:rsidR="00EF0567" w:rsidRPr="00EF0567" w:rsidRDefault="00EF0567" w:rsidP="00EF0567">
      <w:pPr>
        <w:spacing w:after="120" w:line="247" w:lineRule="auto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При расчете планового объема бюджетных ассигнований на оплату труда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учреждений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составе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фонда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оплаты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сохранять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Указами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07.05.2012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№ 597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«О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мероприятиях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социальной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политики»,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01.06.2012 № 761 «О Национальной стратегии действий в интересах детей 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2012-2017 годы» и от 28.12.2012 № 1688 «О некоторых мерах</w:t>
      </w:r>
      <w:proofErr w:type="gramEnd"/>
      <w:r w:rsidRPr="00EF0567">
        <w:rPr>
          <w:sz w:val="28"/>
          <w:szCs w:val="28"/>
        </w:rPr>
        <w:t xml:space="preserve"> </w:t>
      </w:r>
      <w:proofErr w:type="gramStart"/>
      <w:r w:rsidRPr="00EF0567">
        <w:rPr>
          <w:sz w:val="28"/>
          <w:szCs w:val="28"/>
        </w:rPr>
        <w:t>по 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 политики в сфере защиты детей-сирот и детей, оставшихся без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попечения родителей» (далее – программные Указы Президента Российской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Федерации) уровень с учетом прогнозного роста показателя «среднемесячная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начисленная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заработная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наемных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организациях,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индивидуальных предпринимателей и физических лиц (среднемесячный доход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трудовой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деятельности)»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Ростовской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расчете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среднесписочную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численность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установленной</w:t>
      </w:r>
      <w:r w:rsidRPr="00EF0567">
        <w:rPr>
          <w:spacing w:val="10"/>
          <w:sz w:val="28"/>
          <w:szCs w:val="28"/>
        </w:rPr>
        <w:t xml:space="preserve"> </w:t>
      </w:r>
      <w:r w:rsidRPr="00EF0567">
        <w:rPr>
          <w:sz w:val="28"/>
          <w:szCs w:val="28"/>
        </w:rPr>
        <w:t>Указами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Президента</w:t>
      </w:r>
      <w:r w:rsidRPr="00EF0567">
        <w:rPr>
          <w:spacing w:val="10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Российской</w:t>
      </w:r>
      <w:proofErr w:type="gramEnd"/>
    </w:p>
    <w:p w:rsidR="00EF0567" w:rsidRPr="00EF0567" w:rsidRDefault="00EF0567" w:rsidP="00EF0567">
      <w:pPr>
        <w:spacing w:after="120" w:line="247" w:lineRule="auto"/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Федерации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категории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без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внешних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совместителей.</w:t>
      </w:r>
    </w:p>
    <w:p w:rsidR="00EF0567" w:rsidRPr="00EF0567" w:rsidRDefault="00EF0567" w:rsidP="00EF0567">
      <w:pPr>
        <w:spacing w:after="120" w:line="247" w:lineRule="auto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При расчете планового объема бюджетных ассигнований на указанные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работникам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культуры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учитываются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среднесписочная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численность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данной категории работников без внешних совместителей на 1 июля текущего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доходы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 платной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деятельности.</w:t>
      </w:r>
    </w:p>
    <w:p w:rsidR="00EF0567" w:rsidRPr="00EF0567" w:rsidRDefault="00EF0567" w:rsidP="00EF0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предоставляемых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форме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муниципальным бюджетным и автономным учреждениям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иные цели, определяется плановым или иным методом в зависимости 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целевого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назначения расходов</w:t>
      </w:r>
      <w:proofErr w:type="gramStart"/>
      <w:r w:rsidRPr="00EF0567">
        <w:rPr>
          <w:sz w:val="28"/>
          <w:szCs w:val="28"/>
        </w:rPr>
        <w:t xml:space="preserve">.». </w:t>
      </w:r>
      <w:proofErr w:type="gramEnd"/>
    </w:p>
    <w:p w:rsidR="00EF0567" w:rsidRPr="00EF0567" w:rsidRDefault="00EF0567" w:rsidP="00CA603A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ind w:left="851" w:right="144"/>
        <w:jc w:val="both"/>
        <w:rPr>
          <w:sz w:val="28"/>
          <w:szCs w:val="28"/>
          <w:lang w:eastAsia="en-US"/>
        </w:rPr>
      </w:pPr>
      <w:r w:rsidRPr="00EF0567">
        <w:rPr>
          <w:sz w:val="28"/>
          <w:szCs w:val="28"/>
          <w:lang w:eastAsia="en-US"/>
        </w:rPr>
        <w:t>2.2.1.2.Подпункт 3.1.5 изложить в</w:t>
      </w:r>
      <w:r w:rsidRPr="00EF0567">
        <w:rPr>
          <w:spacing w:val="-2"/>
          <w:sz w:val="28"/>
          <w:szCs w:val="28"/>
          <w:lang w:eastAsia="en-US"/>
        </w:rPr>
        <w:t xml:space="preserve"> </w:t>
      </w:r>
      <w:r w:rsidRPr="00EF0567">
        <w:rPr>
          <w:sz w:val="28"/>
          <w:szCs w:val="28"/>
          <w:lang w:eastAsia="en-US"/>
        </w:rPr>
        <w:t>редакции: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«Расчет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собственности,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расходы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также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проектно-изыскательские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собственности, </w:t>
      </w:r>
      <w:r w:rsidRPr="00CA603A">
        <w:rPr>
          <w:sz w:val="28"/>
          <w:szCs w:val="28"/>
          <w:shd w:val="clear" w:color="auto" w:fill="FFFFFF" w:themeFill="background1"/>
        </w:rPr>
        <w:t>выполнение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проектных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и</w:t>
      </w:r>
      <w:r w:rsidRPr="00CA603A">
        <w:rPr>
          <w:spacing w:val="-67"/>
          <w:sz w:val="28"/>
          <w:szCs w:val="28"/>
          <w:shd w:val="clear" w:color="auto" w:fill="FFFFFF" w:themeFill="background1"/>
        </w:rPr>
        <w:t xml:space="preserve">  </w:t>
      </w:r>
      <w:r w:rsidRPr="00CA603A">
        <w:rPr>
          <w:sz w:val="28"/>
          <w:szCs w:val="28"/>
          <w:shd w:val="clear" w:color="auto" w:fill="FFFFFF" w:themeFill="background1"/>
        </w:rPr>
        <w:t>изыскательских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работ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для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капитального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ремонта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и</w:t>
      </w:r>
      <w:r w:rsidRPr="00CA603A">
        <w:rPr>
          <w:spacing w:val="7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осуществление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капитального ремонта по объектам муниципальной собственности (б</w:t>
      </w:r>
      <w:r w:rsidRPr="00CA603A">
        <w:rPr>
          <w:sz w:val="28"/>
          <w:szCs w:val="28"/>
        </w:rPr>
        <w:t>ез</w:t>
      </w:r>
      <w:r w:rsidRPr="00EF0567">
        <w:rPr>
          <w:sz w:val="28"/>
          <w:szCs w:val="28"/>
        </w:rPr>
        <w:t xml:space="preserve"> учета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хозяйство</w:t>
      </w:r>
      <w:proofErr w:type="gramEnd"/>
      <w:r w:rsidRPr="00EF0567">
        <w:rPr>
          <w:sz w:val="28"/>
          <w:szCs w:val="28"/>
        </w:rPr>
        <w:t>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-67"/>
          <w:sz w:val="28"/>
          <w:szCs w:val="28"/>
        </w:rPr>
        <w:t xml:space="preserve">  </w:t>
      </w:r>
      <w:r w:rsidRPr="00EF0567">
        <w:rPr>
          <w:sz w:val="28"/>
          <w:szCs w:val="28"/>
        </w:rPr>
        <w:t>заключенных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(далее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−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переходящие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объекты),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соглашений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межбюджетных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трансфертов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областного бюджета бюджету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объявленных конкурсных процедур по определению поставщика (подрядчика,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исполнителя)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рамках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предусмотренных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действующим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решением о бюджете Администрации </w:t>
      </w:r>
      <w:r>
        <w:rPr>
          <w:sz w:val="28"/>
          <w:szCs w:val="28"/>
        </w:rPr>
        <w:t>Майорского</w:t>
      </w:r>
      <w:r w:rsidR="00CA603A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 и капитальный ремонт переходящих объектов 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 следующих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документов: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lastRenderedPageBreak/>
        <w:t xml:space="preserve">муниципальный контракт на выполнение </w:t>
      </w:r>
      <w:proofErr w:type="spellStart"/>
      <w:proofErr w:type="gramStart"/>
      <w:r w:rsidRPr="00EF0567">
        <w:rPr>
          <w:sz w:val="28"/>
          <w:szCs w:val="28"/>
        </w:rPr>
        <w:t>строительно</w:t>
      </w:r>
      <w:proofErr w:type="spellEnd"/>
      <w:r w:rsidRPr="00EF0567">
        <w:rPr>
          <w:sz w:val="28"/>
          <w:szCs w:val="28"/>
        </w:rPr>
        <w:t>-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монтажных</w:t>
      </w:r>
      <w:proofErr w:type="gramEnd"/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 (работ по капитальному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ремонту объекта);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договоры о технологическом присоединении, страховании строительных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рисков, авторском надзоре и иных видах работ, осуществляемых по объекту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(реконструкции,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709"/>
          <w:tab w:val="left" w:pos="3471"/>
          <w:tab w:val="left" w:pos="5910"/>
          <w:tab w:val="left" w:pos="8060"/>
        </w:tabs>
        <w:spacing w:after="120"/>
        <w:jc w:val="both"/>
        <w:rPr>
          <w:spacing w:val="-67"/>
          <w:sz w:val="28"/>
          <w:szCs w:val="28"/>
        </w:rPr>
      </w:pPr>
      <w:r w:rsidRPr="00EF0567">
        <w:rPr>
          <w:sz w:val="28"/>
          <w:szCs w:val="28"/>
        </w:rPr>
        <w:tab/>
      </w:r>
      <w:r w:rsidR="00CA603A" w:rsidRPr="00EF0567">
        <w:rPr>
          <w:sz w:val="28"/>
          <w:szCs w:val="28"/>
        </w:rPr>
        <w:t>иные документы</w:t>
      </w:r>
      <w:r w:rsidRPr="00EF0567">
        <w:rPr>
          <w:sz w:val="28"/>
          <w:szCs w:val="28"/>
        </w:rPr>
        <w:t>, подтверждающие необходимость планирования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 (реконструкцию, капитальный ремонт) объекта;</w:t>
      </w:r>
      <w:r w:rsidRPr="00EF0567">
        <w:rPr>
          <w:spacing w:val="-67"/>
          <w:sz w:val="28"/>
          <w:szCs w:val="28"/>
        </w:rPr>
        <w:t xml:space="preserve"> </w:t>
      </w:r>
    </w:p>
    <w:p w:rsidR="00EF0567" w:rsidRPr="00EF0567" w:rsidRDefault="00EF0567" w:rsidP="00CA603A">
      <w:pPr>
        <w:shd w:val="clear" w:color="auto" w:fill="FFFFFF" w:themeFill="background1"/>
        <w:spacing w:before="2" w:after="120"/>
        <w:ind w:right="106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или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предоставлении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субсидий,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числе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целях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обоснования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его технологического 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ценового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аудита;</w:t>
      </w:r>
    </w:p>
    <w:p w:rsidR="00EF0567" w:rsidRPr="00EF0567" w:rsidRDefault="00EF0567" w:rsidP="00CA603A">
      <w:pPr>
        <w:shd w:val="clear" w:color="auto" w:fill="FFFFFF" w:themeFill="background1"/>
        <w:tabs>
          <w:tab w:val="left" w:pos="709"/>
          <w:tab w:val="left" w:pos="3471"/>
          <w:tab w:val="left" w:pos="5910"/>
          <w:tab w:val="left" w:pos="8060"/>
        </w:tabs>
        <w:spacing w:after="1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ab/>
        <w:t>выписки из Единого государственного реестра недвижимости об объектах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недвижимости, подтверждающие право собственности на объекты и земельные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участки,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которых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планируется производить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5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информация об организации, осуществляющей обслуживание объектов, и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документы,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основании которых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 обслуживание.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ремонт, а также на одновременное выполнение работ по проектированию, строительству и вводу в эксплуатацию новых объектов капитального строительства осуществляется при наличии следующих документов и информации:</w:t>
      </w:r>
    </w:p>
    <w:p w:rsidR="00EF0567" w:rsidRPr="00EF0567" w:rsidRDefault="00EF0567" w:rsidP="00EF0567">
      <w:pPr>
        <w:spacing w:after="120"/>
        <w:ind w:right="105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положительное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заключение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положительное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заключение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достоверности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определения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сметной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стоимости,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либо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распорядительный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том,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что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государственная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законодательством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 требуется;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государственной экспертизы технологического и ценового аудита обоснования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сметной стоимости, рассчитанной с применением сметных нормативов,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сведения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включены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федеральный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реестр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сметных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нормативов;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начальной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(максимальной)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действующими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правилами;</w:t>
      </w:r>
    </w:p>
    <w:p w:rsidR="00EF0567" w:rsidRPr="00EF0567" w:rsidRDefault="00EF0567" w:rsidP="00EF0567">
      <w:pPr>
        <w:spacing w:after="120"/>
        <w:ind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иные документы,</w:t>
      </w:r>
      <w:r w:rsidRPr="00EF0567">
        <w:rPr>
          <w:spacing w:val="50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подтверждающие</w:t>
      </w:r>
      <w:r w:rsidRPr="00EF0567">
        <w:rPr>
          <w:spacing w:val="5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необходимость</w:t>
      </w:r>
      <w:r w:rsidRPr="00EF0567">
        <w:rPr>
          <w:spacing w:val="5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планирования</w:t>
      </w:r>
      <w:r w:rsidRPr="00EF0567">
        <w:rPr>
          <w:spacing w:val="50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 (реконструкцию, капитальный ремонт) объекта;</w:t>
      </w:r>
    </w:p>
    <w:p w:rsidR="00EF0567" w:rsidRPr="00EF0567" w:rsidRDefault="00EF0567" w:rsidP="00EF0567">
      <w:pPr>
        <w:spacing w:after="120"/>
        <w:jc w:val="both"/>
        <w:rPr>
          <w:sz w:val="28"/>
          <w:szCs w:val="28"/>
        </w:rPr>
      </w:pP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pacing w:val="-67"/>
          <w:sz w:val="28"/>
          <w:szCs w:val="28"/>
        </w:rPr>
        <w:tab/>
      </w:r>
      <w:r w:rsidRPr="00EF0567">
        <w:rPr>
          <w:sz w:val="28"/>
          <w:szCs w:val="28"/>
        </w:rPr>
        <w:t>выписка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Единого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реестра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недвижимости,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подтверждающие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право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собственности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объекты</w:t>
      </w:r>
      <w:r w:rsidRPr="00EF0567">
        <w:rPr>
          <w:spacing w:val="9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8"/>
          <w:sz w:val="28"/>
          <w:szCs w:val="28"/>
        </w:rPr>
        <w:t xml:space="preserve"> </w:t>
      </w:r>
      <w:r w:rsidRPr="00EF0567">
        <w:rPr>
          <w:sz w:val="28"/>
          <w:szCs w:val="28"/>
        </w:rPr>
        <w:t>земельные участки,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которых</w:t>
      </w:r>
      <w:r w:rsidRPr="00EF0567">
        <w:rPr>
          <w:spacing w:val="-5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планируется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производить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работы;</w:t>
      </w:r>
    </w:p>
    <w:p w:rsidR="00EF0567" w:rsidRPr="00EF0567" w:rsidRDefault="00EF0567" w:rsidP="00EF0567">
      <w:pPr>
        <w:spacing w:after="120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положительное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заключение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государственной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историко-культурной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экспертизы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культурного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наследия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либо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обладающих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признаками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 культурного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наследия;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lastRenderedPageBreak/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(проекты решений) 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EF0567" w:rsidRPr="00EF0567" w:rsidRDefault="00EF0567" w:rsidP="00EF0567">
      <w:pPr>
        <w:spacing w:after="120"/>
        <w:ind w:right="105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информация об организации, осуществляющей обслуживание объектов, и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документы,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основании которых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 обслуживание;</w:t>
      </w:r>
    </w:p>
    <w:p w:rsidR="00EF0567" w:rsidRPr="00EF0567" w:rsidRDefault="00EF0567" w:rsidP="00EF0567">
      <w:pPr>
        <w:spacing w:after="120"/>
        <w:ind w:firstLine="72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информация о застройщике объекта,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мощности объекта и его координаты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(в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градусах в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виде десятичной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дроби:</w:t>
      </w:r>
      <w:proofErr w:type="gramEnd"/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ГГ</w:t>
      </w:r>
      <w:proofErr w:type="gramStart"/>
      <w:r w:rsidRPr="00EF0567">
        <w:rPr>
          <w:sz w:val="28"/>
          <w:szCs w:val="28"/>
        </w:rPr>
        <w:t>.Г</w:t>
      </w:r>
      <w:proofErr w:type="gramEnd"/>
      <w:r w:rsidRPr="00EF0567">
        <w:rPr>
          <w:sz w:val="28"/>
          <w:szCs w:val="28"/>
        </w:rPr>
        <w:t>ГГГГГ).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 и выполнение проектно-изыскательских работ на 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 и капитальный ремонт, а также подготовку обоснования инвестиций и проведение его технологического и ценового аудита по переходящим и по новым объектам муниципальной собственности осуществляется при наличии следующих документов: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о достоверности определения сметной стоимости проектных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работ;</w:t>
      </w:r>
    </w:p>
    <w:p w:rsidR="00EF0567" w:rsidRPr="00EF0567" w:rsidRDefault="00EF0567" w:rsidP="00EF0567">
      <w:pPr>
        <w:spacing w:after="120"/>
        <w:ind w:right="105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EF0567" w:rsidRPr="00EF0567" w:rsidRDefault="00EF0567" w:rsidP="00EF0567">
      <w:pPr>
        <w:spacing w:after="120"/>
        <w:ind w:right="104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 лимитов сре</w:t>
      </w:r>
      <w:proofErr w:type="gramStart"/>
      <w:r w:rsidRPr="00EF0567">
        <w:rPr>
          <w:sz w:val="28"/>
          <w:szCs w:val="28"/>
        </w:rPr>
        <w:t>дств пр</w:t>
      </w:r>
      <w:proofErr w:type="gramEnd"/>
      <w:r w:rsidRPr="00EF0567">
        <w:rPr>
          <w:sz w:val="28"/>
          <w:szCs w:val="28"/>
        </w:rPr>
        <w:t>и осуществлении закупок подрядных работ по инженерным изысканиям и (или) по подготовке проектной документации, выполненный ГБУ РО «</w:t>
      </w:r>
      <w:proofErr w:type="spellStart"/>
      <w:r w:rsidRPr="00EF0567">
        <w:rPr>
          <w:sz w:val="28"/>
          <w:szCs w:val="28"/>
        </w:rPr>
        <w:t>Ростовоблстройзаказчик</w:t>
      </w:r>
      <w:proofErr w:type="spellEnd"/>
      <w:r w:rsidRPr="00EF0567">
        <w:rPr>
          <w:sz w:val="28"/>
          <w:szCs w:val="28"/>
        </w:rPr>
        <w:t>»;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3" w:firstLine="708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начальной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(максимальной)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действующими правилами;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муниципальный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-4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выполнение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проектно-изыскательских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выписка из Единого государственного реестра недвижимости об объекте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недвижимости, подтверждающие право собственности на объекты и земельные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участки </w:t>
      </w:r>
      <w:r w:rsidRPr="00CA603A">
        <w:rPr>
          <w:sz w:val="28"/>
          <w:szCs w:val="28"/>
          <w:shd w:val="clear" w:color="auto" w:fill="FFFFFF" w:themeFill="background1"/>
        </w:rPr>
        <w:t>или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иного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права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пользования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земельными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участками,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 которых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планируется производить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работы;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(проекты</w:t>
      </w:r>
      <w:r w:rsidRPr="00CA603A">
        <w:rPr>
          <w:spacing w:val="1"/>
          <w:sz w:val="28"/>
          <w:szCs w:val="28"/>
          <w:shd w:val="clear" w:color="auto" w:fill="FFFFFF" w:themeFill="background1"/>
        </w:rPr>
        <w:t xml:space="preserve"> </w:t>
      </w:r>
      <w:r w:rsidRPr="00CA603A">
        <w:rPr>
          <w:sz w:val="28"/>
          <w:szCs w:val="28"/>
          <w:shd w:val="clear" w:color="auto" w:fill="FFFFFF" w:themeFill="background1"/>
        </w:rPr>
        <w:t>решений)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реализации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инвестиций,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в том числе в целях подготовки обоснования инвестиций и проведения его технологического и ценового аудита.</w:t>
      </w:r>
    </w:p>
    <w:p w:rsidR="00EF0567" w:rsidRPr="00EF0567" w:rsidRDefault="00EF0567" w:rsidP="00CA603A">
      <w:pPr>
        <w:shd w:val="clear" w:color="auto" w:fill="FFFFFF" w:themeFill="background1"/>
        <w:spacing w:before="81" w:after="120"/>
        <w:ind w:right="106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подключение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(технологическое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присоединение)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инженерным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сетям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собственности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(расходы,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которые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включены в сводный сметный расчет) осуществляется при наличии следующих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документов:</w:t>
      </w:r>
    </w:p>
    <w:p w:rsidR="00EF0567" w:rsidRPr="00EF0567" w:rsidRDefault="00EF0567" w:rsidP="00CA603A">
      <w:pPr>
        <w:shd w:val="clear" w:color="auto" w:fill="FFFFFF" w:themeFill="background1"/>
        <w:spacing w:before="2" w:after="120"/>
        <w:ind w:right="112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постановление службы по тарифам Ростовской области об установлении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платы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</w:t>
      </w:r>
      <w:r w:rsidRPr="00EF0567">
        <w:rPr>
          <w:spacing w:val="-5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подключение (технологическое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присоединение)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объекта;</w:t>
      </w:r>
    </w:p>
    <w:p w:rsidR="00EF0567" w:rsidRPr="00EF0567" w:rsidRDefault="00EF0567" w:rsidP="00CA603A">
      <w:pPr>
        <w:shd w:val="clear" w:color="auto" w:fill="FFFFFF" w:themeFill="background1"/>
        <w:spacing w:after="120" w:line="321" w:lineRule="exact"/>
        <w:ind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лимита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средств;</w:t>
      </w:r>
    </w:p>
    <w:p w:rsidR="00EF0567" w:rsidRPr="00EF0567" w:rsidRDefault="00EF0567" w:rsidP="00CA603A">
      <w:pPr>
        <w:shd w:val="clear" w:color="auto" w:fill="FFFFFF" w:themeFill="background1"/>
        <w:spacing w:after="120"/>
        <w:ind w:right="105"/>
        <w:jc w:val="both"/>
        <w:rPr>
          <w:sz w:val="28"/>
          <w:szCs w:val="28"/>
        </w:rPr>
      </w:pPr>
      <w:r w:rsidRPr="00EF0567">
        <w:rPr>
          <w:sz w:val="28"/>
          <w:szCs w:val="28"/>
        </w:rPr>
        <w:lastRenderedPageBreak/>
        <w:t>экономическое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обоснование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подключения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(технологического присоединения) объекта;</w:t>
      </w:r>
    </w:p>
    <w:p w:rsidR="00EF0567" w:rsidRPr="00EF0567" w:rsidRDefault="00EF0567" w:rsidP="00CA603A">
      <w:pPr>
        <w:shd w:val="clear" w:color="auto" w:fill="FFFFFF" w:themeFill="background1"/>
        <w:spacing w:after="120" w:line="242" w:lineRule="auto"/>
        <w:ind w:right="110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договоры и (или) проекты договоров о подключении (технологическом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присоединении)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-1"/>
          <w:sz w:val="28"/>
          <w:szCs w:val="28"/>
        </w:rPr>
        <w:t xml:space="preserve"> </w:t>
      </w:r>
      <w:proofErr w:type="spellStart"/>
      <w:r w:rsidRPr="00EF0567">
        <w:rPr>
          <w:sz w:val="28"/>
          <w:szCs w:val="28"/>
        </w:rPr>
        <w:t>ресурсоснабжающими</w:t>
      </w:r>
      <w:proofErr w:type="spellEnd"/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организациями.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хозяйство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очередной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осуществляется на основе показателей бюджета администрации </w:t>
      </w:r>
      <w:r>
        <w:rPr>
          <w:sz w:val="28"/>
          <w:szCs w:val="28"/>
        </w:rPr>
        <w:t>Майорского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 утвержденных 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решения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 бюджете администрации </w:t>
      </w:r>
      <w:r>
        <w:rPr>
          <w:sz w:val="28"/>
          <w:szCs w:val="28"/>
        </w:rPr>
        <w:t>Майорского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Расчет планового объема бюджетных ассигнований на второй год 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основе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показателей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бюджета администрации </w:t>
      </w:r>
      <w:r>
        <w:rPr>
          <w:sz w:val="28"/>
          <w:szCs w:val="28"/>
        </w:rPr>
        <w:t>Майорского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утвержденных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второй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периода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действующего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решения о бюджете администрации </w:t>
      </w:r>
      <w:r>
        <w:rPr>
          <w:sz w:val="28"/>
          <w:szCs w:val="28"/>
        </w:rPr>
        <w:t>Майорского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 Последующая корректировка планового 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дорожное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хозяйство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учетом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прогноза</w:t>
      </w:r>
      <w:r w:rsidRPr="00EF0567">
        <w:rPr>
          <w:spacing w:val="-5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поступления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доходов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-3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дорожный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фонд администрации </w:t>
      </w:r>
      <w:r>
        <w:rPr>
          <w:sz w:val="28"/>
          <w:szCs w:val="28"/>
        </w:rPr>
        <w:t>Майорского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При планировании объема бюджетных ассигнований на осуществление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инвестиций,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проведение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 документации и инженерных изысканий для подготовки 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 по объектам муниципальной собственности 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отношении объектов дорожного хозяйства, в первоочередном порядке средства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распределяются на реализацию поручений Президента Российской Федерации,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Губернатора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>Ростовской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области, Главы администрации </w:t>
      </w:r>
      <w:r>
        <w:rPr>
          <w:sz w:val="28"/>
          <w:szCs w:val="28"/>
        </w:rPr>
        <w:t>Майорского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>сельского поселения,</w:t>
      </w:r>
      <w:r w:rsidRPr="00EF0567">
        <w:rPr>
          <w:spacing w:val="46"/>
          <w:sz w:val="28"/>
          <w:szCs w:val="28"/>
        </w:rPr>
        <w:t xml:space="preserve"> </w:t>
      </w:r>
      <w:proofErr w:type="spellStart"/>
      <w:r w:rsidRPr="00EF0567">
        <w:rPr>
          <w:sz w:val="28"/>
          <w:szCs w:val="28"/>
        </w:rPr>
        <w:t>софинансирования</w:t>
      </w:r>
      <w:proofErr w:type="spellEnd"/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объектов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46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направлений </w:t>
      </w:r>
      <w:r w:rsidRPr="00EF0567">
        <w:rPr>
          <w:spacing w:val="-68"/>
          <w:sz w:val="28"/>
          <w:szCs w:val="28"/>
        </w:rPr>
        <w:t xml:space="preserve"> </w:t>
      </w:r>
      <w:r w:rsidRPr="00EF0567">
        <w:rPr>
          <w:sz w:val="28"/>
          <w:szCs w:val="28"/>
        </w:rPr>
        <w:t>из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областного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бюджета.</w:t>
      </w:r>
      <w:proofErr w:type="gramEnd"/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строительству, реконструкции и (или) капитальному ремонту переходящих объектов дорожного хозяйства осуществляется при наличии следующих документов и информации: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муниципальный контракт на выполнение </w:t>
      </w:r>
      <w:proofErr w:type="spellStart"/>
      <w:proofErr w:type="gramStart"/>
      <w:r w:rsidRPr="00EF0567">
        <w:rPr>
          <w:sz w:val="28"/>
          <w:szCs w:val="28"/>
        </w:rPr>
        <w:t>строительно</w:t>
      </w:r>
      <w:proofErr w:type="spellEnd"/>
      <w:r w:rsidRPr="00EF0567">
        <w:rPr>
          <w:sz w:val="28"/>
          <w:szCs w:val="28"/>
        </w:rPr>
        <w:t>-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монтажных</w:t>
      </w:r>
      <w:proofErr w:type="gramEnd"/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 (работ по капитальному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ремонту объекта);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договоры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технологическом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присоединении,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строительном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контроле,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авторском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надзоре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видах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осуществляемых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реконструкции,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before="78"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иные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документы,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подтверждающие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необходимость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планирования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 (реконструкцию, капитальный ремонт) 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after="120"/>
        <w:ind w:right="104" w:firstLine="72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 xml:space="preserve">Планирование бюджетных ассигнований на строительство, реконструкцию и капитальный ремонт, а также на одновременное выполнение </w:t>
      </w:r>
      <w:r w:rsidRPr="00EF0567">
        <w:rPr>
          <w:sz w:val="28"/>
          <w:szCs w:val="28"/>
        </w:rPr>
        <w:lastRenderedPageBreak/>
        <w:t>работ по подготовке проектной документации и (или) выполнение инженерных изысканий, строительству, реконструкции и (или) капитальному ремонту новых объектов дорожного хозяйства, осуществляется при наличии следующих документов:</w:t>
      </w:r>
    </w:p>
    <w:p w:rsidR="00EF0567" w:rsidRPr="00EF0567" w:rsidRDefault="00EF0567" w:rsidP="00EF0567">
      <w:pPr>
        <w:spacing w:after="120"/>
        <w:ind w:right="105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EF0567" w:rsidRPr="00EF0567" w:rsidRDefault="00EF0567" w:rsidP="00EF0567">
      <w:pPr>
        <w:spacing w:after="120"/>
        <w:ind w:left="567" w:right="105" w:firstLine="142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</w:t>
      </w:r>
      <w:r w:rsidRPr="00EF0567">
        <w:rPr>
          <w:spacing w:val="6"/>
          <w:sz w:val="28"/>
          <w:szCs w:val="28"/>
        </w:rPr>
        <w:t xml:space="preserve"> </w:t>
      </w:r>
      <w:r w:rsidRPr="00EF0567">
        <w:rPr>
          <w:sz w:val="28"/>
          <w:szCs w:val="28"/>
        </w:rPr>
        <w:t>стоимости</w:t>
      </w:r>
      <w:r w:rsidRPr="00EF0567">
        <w:rPr>
          <w:spacing w:val="5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7"/>
          <w:sz w:val="28"/>
          <w:szCs w:val="28"/>
        </w:rPr>
        <w:t xml:space="preserve"> </w:t>
      </w:r>
      <w:r w:rsidRPr="00EF0567">
        <w:rPr>
          <w:sz w:val="28"/>
          <w:szCs w:val="28"/>
        </w:rPr>
        <w:t>ценах</w:t>
      </w:r>
      <w:r w:rsidRPr="00EF0567">
        <w:rPr>
          <w:spacing w:val="6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соответствующего</w:t>
      </w:r>
      <w:r w:rsidRPr="00EF0567">
        <w:rPr>
          <w:spacing w:val="5"/>
          <w:sz w:val="28"/>
          <w:szCs w:val="28"/>
        </w:rPr>
        <w:t xml:space="preserve"> </w:t>
      </w:r>
      <w:r w:rsidRPr="00EF0567">
        <w:rPr>
          <w:sz w:val="28"/>
          <w:szCs w:val="28"/>
        </w:rPr>
        <w:t>финансового</w:t>
      </w:r>
      <w:r w:rsidRPr="00EF0567">
        <w:rPr>
          <w:spacing w:val="6"/>
          <w:sz w:val="28"/>
          <w:szCs w:val="28"/>
        </w:rPr>
        <w:t xml:space="preserve"> </w:t>
      </w:r>
      <w:r w:rsidRPr="00EF0567">
        <w:rPr>
          <w:sz w:val="28"/>
          <w:szCs w:val="28"/>
        </w:rPr>
        <w:t>года;</w:t>
      </w:r>
      <w:r w:rsidRPr="00EF0567">
        <w:rPr>
          <w:spacing w:val="1"/>
          <w:sz w:val="28"/>
          <w:szCs w:val="28"/>
        </w:rPr>
        <w:t xml:space="preserve"> </w:t>
      </w:r>
    </w:p>
    <w:p w:rsidR="00EF0567" w:rsidRPr="00EF0567" w:rsidRDefault="00EF0567" w:rsidP="00052118">
      <w:pPr>
        <w:shd w:val="clear" w:color="auto" w:fill="FFFFFF" w:themeFill="background1"/>
        <w:spacing w:after="120"/>
        <w:ind w:right="107" w:firstLine="709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выписка из Единого государственного реестра недвижимости об объекте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недвижимости, </w:t>
      </w:r>
      <w:r w:rsidRPr="00052118">
        <w:rPr>
          <w:sz w:val="28"/>
          <w:szCs w:val="28"/>
        </w:rPr>
        <w:t>подтверждающая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право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собственности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на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объекты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(или)</w:t>
      </w:r>
      <w:r w:rsidRPr="00052118">
        <w:rPr>
          <w:spacing w:val="1"/>
          <w:sz w:val="28"/>
          <w:szCs w:val="28"/>
        </w:rPr>
        <w:t xml:space="preserve"> </w:t>
      </w:r>
      <w:r w:rsidRPr="00052118">
        <w:rPr>
          <w:sz w:val="28"/>
          <w:szCs w:val="28"/>
        </w:rPr>
        <w:t>земельные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участки,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на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которых</w:t>
      </w:r>
      <w:r w:rsidRPr="00052118">
        <w:rPr>
          <w:spacing w:val="-3"/>
          <w:sz w:val="28"/>
          <w:szCs w:val="28"/>
        </w:rPr>
        <w:t xml:space="preserve"> </w:t>
      </w:r>
      <w:r w:rsidRPr="00052118">
        <w:rPr>
          <w:sz w:val="28"/>
          <w:szCs w:val="28"/>
        </w:rPr>
        <w:t>планируется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производить</w:t>
      </w:r>
      <w:r w:rsidRPr="00052118">
        <w:rPr>
          <w:spacing w:val="-1"/>
          <w:sz w:val="28"/>
          <w:szCs w:val="28"/>
        </w:rPr>
        <w:t xml:space="preserve"> </w:t>
      </w:r>
      <w:r w:rsidRPr="00052118">
        <w:rPr>
          <w:sz w:val="28"/>
          <w:szCs w:val="28"/>
        </w:rPr>
        <w:t>работы;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документы, подтверждающие необходимость планирования 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строительство, реконструкцию, капитальный ремонт 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наличии);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информация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застройщике,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мощности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 (недвижимого имущества) и его координаты (в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градусах в виде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десятичной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дроби:</w:t>
      </w:r>
      <w:proofErr w:type="gramEnd"/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ГГ</w:t>
      </w:r>
      <w:proofErr w:type="gramStart"/>
      <w:r w:rsidRPr="00EF0567">
        <w:rPr>
          <w:sz w:val="28"/>
          <w:szCs w:val="28"/>
        </w:rPr>
        <w:t>.Г</w:t>
      </w:r>
      <w:proofErr w:type="gramEnd"/>
      <w:r w:rsidRPr="00EF0567">
        <w:rPr>
          <w:sz w:val="28"/>
          <w:szCs w:val="28"/>
        </w:rPr>
        <w:t>ГГГГГ).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Планирование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инженерных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изысканий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строительство,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реконструкцию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переходящим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 по новым объектам дорожного хозяйства,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при наличии следующих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документов и информации:</w:t>
      </w:r>
      <w:proofErr w:type="gramEnd"/>
    </w:p>
    <w:p w:rsidR="00EF0567" w:rsidRPr="00EF0567" w:rsidRDefault="00EF0567" w:rsidP="00EF0567">
      <w:pPr>
        <w:spacing w:before="78"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заключение о достоверности определения сметной стоимости проектных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работ;</w:t>
      </w:r>
    </w:p>
    <w:p w:rsidR="00EF0567" w:rsidRPr="00EF0567" w:rsidRDefault="00EF0567" w:rsidP="00EF0567">
      <w:pPr>
        <w:spacing w:after="120"/>
        <w:ind w:right="105"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муниципальный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контракт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разработку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инженерных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изысканий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документации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 наличии);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документы, подтверждающие необходимость планирования 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 на разработку проектной документации и инженерных изысканий</w:t>
      </w:r>
      <w:r w:rsidRPr="00EF0567">
        <w:rPr>
          <w:spacing w:val="-67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подготовки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проектной документации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(при наличии);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>информация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застройщике,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мощности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объекта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строительства (недвижимого имущества) и его координаты (в градусах в виде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десятичной</w:t>
      </w:r>
      <w:r w:rsidRPr="00EF0567">
        <w:rPr>
          <w:spacing w:val="-2"/>
          <w:sz w:val="28"/>
          <w:szCs w:val="28"/>
        </w:rPr>
        <w:t xml:space="preserve"> </w:t>
      </w:r>
      <w:r w:rsidRPr="00EF0567">
        <w:rPr>
          <w:sz w:val="28"/>
          <w:szCs w:val="28"/>
        </w:rPr>
        <w:t>дроби:</w:t>
      </w:r>
      <w:proofErr w:type="gramEnd"/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ГГ</w:t>
      </w:r>
      <w:proofErr w:type="gramStart"/>
      <w:r w:rsidRPr="00EF0567">
        <w:rPr>
          <w:sz w:val="28"/>
          <w:szCs w:val="28"/>
        </w:rPr>
        <w:t>.Г</w:t>
      </w:r>
      <w:proofErr w:type="gramEnd"/>
      <w:r w:rsidRPr="00EF0567">
        <w:rPr>
          <w:sz w:val="28"/>
          <w:szCs w:val="28"/>
        </w:rPr>
        <w:t>ГГГГГ).</w:t>
      </w:r>
    </w:p>
    <w:p w:rsidR="00EF0567" w:rsidRPr="00EF0567" w:rsidRDefault="00EF0567" w:rsidP="00EF0567">
      <w:pPr>
        <w:spacing w:after="120"/>
        <w:ind w:firstLine="750"/>
        <w:jc w:val="both"/>
        <w:rPr>
          <w:sz w:val="28"/>
          <w:szCs w:val="28"/>
        </w:rPr>
      </w:pPr>
      <w:proofErr w:type="gramStart"/>
      <w:r w:rsidRPr="00EF0567">
        <w:rPr>
          <w:sz w:val="28"/>
          <w:szCs w:val="28"/>
        </w:rPr>
        <w:t xml:space="preserve"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</w:t>
      </w:r>
      <w:r w:rsidRPr="00EF0567">
        <w:rPr>
          <w:sz w:val="28"/>
          <w:szCs w:val="28"/>
        </w:rPr>
        <w:lastRenderedPageBreak/>
        <w:t>документации и инженерных изысканий для подготовки проектной документации в очередном финансовом году.</w:t>
      </w:r>
      <w:proofErr w:type="gramEnd"/>
    </w:p>
    <w:p w:rsidR="00EF0567" w:rsidRPr="00EF0567" w:rsidRDefault="00EF0567" w:rsidP="00EF0567">
      <w:pPr>
        <w:spacing w:after="120"/>
        <w:ind w:firstLine="750"/>
        <w:jc w:val="both"/>
        <w:rPr>
          <w:color w:val="000000"/>
          <w:sz w:val="28"/>
          <w:szCs w:val="28"/>
        </w:rPr>
      </w:pPr>
      <w:proofErr w:type="gramStart"/>
      <w:r w:rsidRPr="00EF0567">
        <w:rPr>
          <w:sz w:val="28"/>
          <w:szCs w:val="28"/>
        </w:rPr>
        <w:t>Расчет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планового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объема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бюджетных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ассигнований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на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капитальный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ремонт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содержание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автомобильных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дорог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муниципального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значения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</w:t>
      </w:r>
      <w:r w:rsidRPr="00EF0567">
        <w:rPr>
          <w:spacing w:val="71"/>
          <w:sz w:val="28"/>
          <w:szCs w:val="28"/>
        </w:rPr>
        <w:t xml:space="preserve"> </w:t>
      </w:r>
      <w:r w:rsidRPr="00EF0567">
        <w:rPr>
          <w:sz w:val="28"/>
          <w:szCs w:val="28"/>
        </w:rPr>
        <w:t>с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постановлением Администрации</w:t>
      </w:r>
      <w:r w:rsidR="00052118">
        <w:rPr>
          <w:sz w:val="28"/>
          <w:szCs w:val="28"/>
        </w:rPr>
        <w:t xml:space="preserve"> </w:t>
      </w:r>
      <w:r>
        <w:rPr>
          <w:sz w:val="28"/>
          <w:szCs w:val="28"/>
        </w:rPr>
        <w:t>Майорского</w:t>
      </w:r>
      <w:r w:rsidR="00052118">
        <w:rPr>
          <w:sz w:val="28"/>
          <w:szCs w:val="28"/>
        </w:rPr>
        <w:t xml:space="preserve"> </w:t>
      </w:r>
      <w:r w:rsidRPr="00EF0567">
        <w:rPr>
          <w:sz w:val="28"/>
          <w:szCs w:val="28"/>
        </w:rPr>
        <w:t xml:space="preserve">сельского поселения </w:t>
      </w:r>
      <w:r w:rsidRPr="00EF0567">
        <w:rPr>
          <w:color w:val="000000"/>
          <w:sz w:val="28"/>
          <w:szCs w:val="28"/>
        </w:rPr>
        <w:t>«О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нормативах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финансовых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затрат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и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правилах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расчета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размера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бюджетных</w:t>
      </w:r>
      <w:r w:rsidRPr="00EF0567">
        <w:rPr>
          <w:color w:val="000000"/>
          <w:spacing w:val="-67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ассигнований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 xml:space="preserve">бюджета Администрации </w:t>
      </w:r>
      <w:r>
        <w:rPr>
          <w:color w:val="000000"/>
          <w:sz w:val="28"/>
          <w:szCs w:val="28"/>
        </w:rPr>
        <w:t>Майорского</w:t>
      </w:r>
      <w:r w:rsidR="00052118">
        <w:rPr>
          <w:color w:val="000000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сельского поселения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на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капитальный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ремонт,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ремонт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и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содержание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автомобильных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дорог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общего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пользования</w:t>
      </w:r>
      <w:r w:rsidRPr="00EF0567">
        <w:rPr>
          <w:color w:val="000000"/>
          <w:spacing w:val="1"/>
          <w:sz w:val="28"/>
          <w:szCs w:val="28"/>
        </w:rPr>
        <w:t xml:space="preserve"> </w:t>
      </w:r>
      <w:r w:rsidRPr="00EF0567">
        <w:rPr>
          <w:color w:val="000000"/>
          <w:sz w:val="28"/>
          <w:szCs w:val="28"/>
        </w:rPr>
        <w:t>местного значения».</w:t>
      </w:r>
      <w:proofErr w:type="gramEnd"/>
    </w:p>
    <w:p w:rsidR="00EF0567" w:rsidRPr="00EF0567" w:rsidRDefault="00EF0567" w:rsidP="00EF0567">
      <w:pPr>
        <w:shd w:val="clear" w:color="auto" w:fill="FFFFFF"/>
        <w:tabs>
          <w:tab w:val="left" w:pos="0"/>
        </w:tabs>
        <w:spacing w:after="120"/>
        <w:ind w:right="105" w:firstLine="851"/>
        <w:jc w:val="both"/>
        <w:rPr>
          <w:sz w:val="28"/>
          <w:szCs w:val="28"/>
        </w:rPr>
      </w:pPr>
      <w:r w:rsidRPr="00EF0567">
        <w:rPr>
          <w:sz w:val="28"/>
          <w:szCs w:val="28"/>
        </w:rPr>
        <w:t>Расчет планового объема бюджетных ассигнований на закупку товаров,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работ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и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услуг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для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обеспечения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муниципальных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нужд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осуществляется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в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соответствии с методикой расчета, установленной подпунктом 3.1.6 пункта 3.1</w:t>
      </w:r>
      <w:r w:rsidRPr="00EF0567">
        <w:rPr>
          <w:spacing w:val="1"/>
          <w:sz w:val="28"/>
          <w:szCs w:val="28"/>
        </w:rPr>
        <w:t xml:space="preserve"> </w:t>
      </w:r>
      <w:r w:rsidRPr="00EF0567">
        <w:rPr>
          <w:sz w:val="28"/>
          <w:szCs w:val="28"/>
        </w:rPr>
        <w:t>раздела</w:t>
      </w:r>
      <w:r w:rsidRPr="00EF0567">
        <w:rPr>
          <w:spacing w:val="-1"/>
          <w:sz w:val="28"/>
          <w:szCs w:val="28"/>
        </w:rPr>
        <w:t xml:space="preserve"> </w:t>
      </w:r>
      <w:r w:rsidRPr="00EF0567">
        <w:rPr>
          <w:sz w:val="28"/>
          <w:szCs w:val="28"/>
        </w:rPr>
        <w:t>3 настоящей Методики</w:t>
      </w:r>
      <w:proofErr w:type="gramStart"/>
      <w:r w:rsidRPr="00EF0567">
        <w:rPr>
          <w:sz w:val="28"/>
          <w:szCs w:val="28"/>
        </w:rPr>
        <w:t>.».</w:t>
      </w:r>
      <w:proofErr w:type="gramEnd"/>
    </w:p>
    <w:p w:rsidR="00EF0567" w:rsidRPr="00EF0567" w:rsidRDefault="00EF0567" w:rsidP="00EF0567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103"/>
          <w:tab w:val="left" w:pos="720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4159" w:rsidRPr="00F54159" w:rsidRDefault="00F54159" w:rsidP="00F54159">
      <w:pPr>
        <w:tabs>
          <w:tab w:val="left" w:pos="567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4159">
        <w:rPr>
          <w:sz w:val="28"/>
          <w:szCs w:val="28"/>
        </w:rPr>
        <w:t>Ведущий специалист</w:t>
      </w:r>
      <w:r w:rsidRPr="00F5415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Н.Н.Калинина</w:t>
      </w:r>
    </w:p>
    <w:p w:rsidR="00F54159" w:rsidRPr="00F54159" w:rsidRDefault="00F54159" w:rsidP="00F54159">
      <w:pPr>
        <w:rPr>
          <w:sz w:val="28"/>
          <w:szCs w:val="28"/>
        </w:rPr>
      </w:pPr>
    </w:p>
    <w:sectPr w:rsidR="00F54159" w:rsidRPr="00F54159" w:rsidSect="00E92608">
      <w:footerReference w:type="even" r:id="rId8"/>
      <w:footerReference w:type="default" r:id="rId9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59" w:rsidRDefault="00EC3759">
      <w:r>
        <w:separator/>
      </w:r>
    </w:p>
  </w:endnote>
  <w:endnote w:type="continuationSeparator" w:id="0">
    <w:p w:rsidR="00EC3759" w:rsidRDefault="00E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67" w:rsidRDefault="003B01D8" w:rsidP="00D02F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05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567" w:rsidRDefault="00EF0567" w:rsidP="00AB089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67" w:rsidRDefault="003B01D8" w:rsidP="009D15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05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2608">
      <w:rPr>
        <w:rStyle w:val="a9"/>
        <w:noProof/>
      </w:rPr>
      <w:t>4</w:t>
    </w:r>
    <w:r>
      <w:rPr>
        <w:rStyle w:val="a9"/>
      </w:rPr>
      <w:fldChar w:fldCharType="end"/>
    </w:r>
  </w:p>
  <w:p w:rsidR="00EF0567" w:rsidRDefault="00EF0567" w:rsidP="00D02F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59" w:rsidRDefault="00EC3759">
      <w:r>
        <w:separator/>
      </w:r>
    </w:p>
  </w:footnote>
  <w:footnote w:type="continuationSeparator" w:id="0">
    <w:p w:rsidR="00EC3759" w:rsidRDefault="00EC3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17926"/>
    <w:rsid w:val="00023940"/>
    <w:rsid w:val="00033624"/>
    <w:rsid w:val="00033A49"/>
    <w:rsid w:val="00041C71"/>
    <w:rsid w:val="00045EDC"/>
    <w:rsid w:val="00052118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7502A"/>
    <w:rsid w:val="00176D16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5200"/>
    <w:rsid w:val="00395AFE"/>
    <w:rsid w:val="003973CC"/>
    <w:rsid w:val="003A29CE"/>
    <w:rsid w:val="003B01D8"/>
    <w:rsid w:val="003D75D7"/>
    <w:rsid w:val="003E5EEC"/>
    <w:rsid w:val="003E7AF6"/>
    <w:rsid w:val="00403ED1"/>
    <w:rsid w:val="00406B6E"/>
    <w:rsid w:val="00414BF3"/>
    <w:rsid w:val="004157FB"/>
    <w:rsid w:val="0042150C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2D8F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419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2680"/>
    <w:rsid w:val="00736B88"/>
    <w:rsid w:val="00751A51"/>
    <w:rsid w:val="00752AE5"/>
    <w:rsid w:val="00755AA7"/>
    <w:rsid w:val="007604BB"/>
    <w:rsid w:val="00763C2F"/>
    <w:rsid w:val="00766294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646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23FC6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0F6E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068F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A603A"/>
    <w:rsid w:val="00CB2D10"/>
    <w:rsid w:val="00CE4EE4"/>
    <w:rsid w:val="00CE6332"/>
    <w:rsid w:val="00CF2C77"/>
    <w:rsid w:val="00CF321A"/>
    <w:rsid w:val="00D02FF9"/>
    <w:rsid w:val="00D03B2F"/>
    <w:rsid w:val="00D21971"/>
    <w:rsid w:val="00D3696C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92608"/>
    <w:rsid w:val="00EB3B01"/>
    <w:rsid w:val="00EB4FF2"/>
    <w:rsid w:val="00EB7203"/>
    <w:rsid w:val="00EC3759"/>
    <w:rsid w:val="00ED024F"/>
    <w:rsid w:val="00ED0680"/>
    <w:rsid w:val="00EE3D20"/>
    <w:rsid w:val="00EE496D"/>
    <w:rsid w:val="00EF0567"/>
    <w:rsid w:val="00EF3F5C"/>
    <w:rsid w:val="00F0253E"/>
    <w:rsid w:val="00F04070"/>
    <w:rsid w:val="00F23E74"/>
    <w:rsid w:val="00F25EEB"/>
    <w:rsid w:val="00F267F5"/>
    <w:rsid w:val="00F27FB3"/>
    <w:rsid w:val="00F42FE6"/>
    <w:rsid w:val="00F506CB"/>
    <w:rsid w:val="00F51740"/>
    <w:rsid w:val="00F5352C"/>
    <w:rsid w:val="00F54159"/>
    <w:rsid w:val="00F574D2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  <w:rsid w:val="00FF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19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F541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415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header"/>
    <w:basedOn w:val="a"/>
    <w:link w:val="ab"/>
    <w:uiPriority w:val="99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Body Text"/>
    <w:basedOn w:val="a"/>
    <w:link w:val="ad"/>
    <w:unhideWhenUsed/>
    <w:qFormat/>
    <w:rsid w:val="00F54159"/>
    <w:pPr>
      <w:spacing w:after="120"/>
    </w:pPr>
  </w:style>
  <w:style w:type="character" w:customStyle="1" w:styleId="ad">
    <w:name w:val="Основной текст Знак"/>
    <w:basedOn w:val="a0"/>
    <w:link w:val="ac"/>
    <w:rsid w:val="00F54159"/>
  </w:style>
  <w:style w:type="character" w:customStyle="1" w:styleId="60">
    <w:name w:val="Заголовок 6 Знак"/>
    <w:basedOn w:val="a0"/>
    <w:link w:val="6"/>
    <w:rsid w:val="00F5415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54159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F54159"/>
  </w:style>
  <w:style w:type="paragraph" w:styleId="HTML">
    <w:name w:val="HTML Preformatted"/>
    <w:basedOn w:val="a"/>
    <w:link w:val="HTML0"/>
    <w:rsid w:val="00F54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54159"/>
    <w:rPr>
      <w:rFonts w:ascii="Courier New" w:hAnsi="Courier New"/>
    </w:rPr>
  </w:style>
  <w:style w:type="character" w:customStyle="1" w:styleId="ab">
    <w:name w:val="Верхний колонтитул Знак"/>
    <w:basedOn w:val="a0"/>
    <w:link w:val="aa"/>
    <w:uiPriority w:val="99"/>
    <w:rsid w:val="00F54159"/>
  </w:style>
  <w:style w:type="character" w:customStyle="1" w:styleId="a4">
    <w:name w:val="Текст выноски Знак"/>
    <w:basedOn w:val="a0"/>
    <w:link w:val="a3"/>
    <w:uiPriority w:val="99"/>
    <w:semiHidden/>
    <w:rsid w:val="00F54159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F5415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caption"/>
    <w:basedOn w:val="a"/>
    <w:next w:val="a"/>
    <w:qFormat/>
    <w:rsid w:val="00F54159"/>
    <w:pPr>
      <w:jc w:val="center"/>
    </w:pPr>
    <w:rPr>
      <w:sz w:val="32"/>
    </w:rPr>
  </w:style>
  <w:style w:type="paragraph" w:styleId="21">
    <w:name w:val="Body Text 2"/>
    <w:basedOn w:val="a"/>
    <w:link w:val="22"/>
    <w:rsid w:val="00F54159"/>
    <w:rPr>
      <w:sz w:val="24"/>
    </w:rPr>
  </w:style>
  <w:style w:type="character" w:customStyle="1" w:styleId="22">
    <w:name w:val="Основной текст 2 Знак"/>
    <w:basedOn w:val="a0"/>
    <w:link w:val="21"/>
    <w:rsid w:val="00F54159"/>
    <w:rPr>
      <w:sz w:val="24"/>
    </w:rPr>
  </w:style>
  <w:style w:type="paragraph" w:styleId="30">
    <w:name w:val="Body Text Indent 3"/>
    <w:basedOn w:val="a"/>
    <w:link w:val="31"/>
    <w:rsid w:val="00F54159"/>
    <w:pPr>
      <w:ind w:left="720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F54159"/>
    <w:rPr>
      <w:sz w:val="28"/>
    </w:rPr>
  </w:style>
  <w:style w:type="paragraph" w:customStyle="1" w:styleId="ConsNormal">
    <w:name w:val="ConsNormal"/>
    <w:rsid w:val="00F54159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54159"/>
    <w:rPr>
      <w:rFonts w:ascii="Courier New" w:hAnsi="Courier New"/>
      <w:snapToGrid w:val="0"/>
    </w:rPr>
  </w:style>
  <w:style w:type="paragraph" w:customStyle="1" w:styleId="ConsTitle">
    <w:name w:val="ConsTitle"/>
    <w:rsid w:val="00F54159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link w:val="z-0"/>
    <w:hidden/>
    <w:rsid w:val="00F541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F54159"/>
    <w:rPr>
      <w:rFonts w:ascii="Arial" w:hAnsi="Arial" w:cs="Arial"/>
      <w:vanish/>
      <w:sz w:val="16"/>
      <w:szCs w:val="16"/>
    </w:rPr>
  </w:style>
  <w:style w:type="paragraph" w:styleId="af0">
    <w:name w:val="Plain Text"/>
    <w:basedOn w:val="a"/>
    <w:link w:val="af1"/>
    <w:rsid w:val="00F54159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F54159"/>
    <w:rPr>
      <w:rFonts w:ascii="Courier New" w:hAnsi="Courier New"/>
    </w:rPr>
  </w:style>
  <w:style w:type="paragraph" w:customStyle="1" w:styleId="ConsPlusNormal">
    <w:name w:val="ConsPlusNormal"/>
    <w:rsid w:val="00F54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F5415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54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basedOn w:val="a0"/>
    <w:link w:val="13"/>
    <w:locked/>
    <w:rsid w:val="00F54159"/>
    <w:rPr>
      <w:spacing w:val="-10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54159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paragraph" w:styleId="af3">
    <w:name w:val="List Paragraph"/>
    <w:basedOn w:val="a"/>
    <w:uiPriority w:val="1"/>
    <w:qFormat/>
    <w:rsid w:val="00F54159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F54159"/>
  </w:style>
  <w:style w:type="character" w:styleId="af4">
    <w:name w:val="Hyperlink"/>
    <w:basedOn w:val="a0"/>
    <w:rsid w:val="00F54159"/>
    <w:rPr>
      <w:color w:val="000080"/>
      <w:u w:val="single"/>
    </w:rPr>
  </w:style>
  <w:style w:type="character" w:customStyle="1" w:styleId="14">
    <w:name w:val="Заголовок №1_"/>
    <w:basedOn w:val="a0"/>
    <w:link w:val="15"/>
    <w:rsid w:val="00F54159"/>
    <w:rPr>
      <w:sz w:val="31"/>
      <w:szCs w:val="31"/>
      <w:shd w:val="clear" w:color="auto" w:fill="FFFFFF"/>
    </w:rPr>
  </w:style>
  <w:style w:type="paragraph" w:customStyle="1" w:styleId="15">
    <w:name w:val="Заголовок №1"/>
    <w:basedOn w:val="a"/>
    <w:link w:val="14"/>
    <w:rsid w:val="00F54159"/>
    <w:pPr>
      <w:shd w:val="clear" w:color="auto" w:fill="FFFFFF"/>
      <w:spacing w:after="660" w:line="0" w:lineRule="atLeast"/>
      <w:outlineLvl w:val="0"/>
    </w:pPr>
    <w:rPr>
      <w:sz w:val="31"/>
      <w:szCs w:val="31"/>
    </w:rPr>
  </w:style>
  <w:style w:type="character" w:customStyle="1" w:styleId="23">
    <w:name w:val="Заголовок №2_"/>
    <w:basedOn w:val="a0"/>
    <w:link w:val="24"/>
    <w:rsid w:val="00F54159"/>
    <w:rPr>
      <w:spacing w:val="-10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F54159"/>
    <w:pPr>
      <w:shd w:val="clear" w:color="auto" w:fill="FFFFFF"/>
      <w:spacing w:before="660" w:line="0" w:lineRule="atLeast"/>
      <w:outlineLvl w:val="1"/>
    </w:pPr>
    <w:rPr>
      <w:spacing w:val="-10"/>
      <w:sz w:val="29"/>
      <w:szCs w:val="29"/>
    </w:rPr>
  </w:style>
  <w:style w:type="character" w:customStyle="1" w:styleId="23pt">
    <w:name w:val="Заголовок №2 + Интервал 3 pt"/>
    <w:basedOn w:val="23"/>
    <w:rsid w:val="00F54159"/>
    <w:rPr>
      <w:spacing w:val="-10"/>
      <w:sz w:val="29"/>
      <w:szCs w:val="29"/>
      <w:shd w:val="clear" w:color="auto" w:fill="FFFFFF"/>
    </w:rPr>
  </w:style>
  <w:style w:type="character" w:customStyle="1" w:styleId="25">
    <w:name w:val="Основной текст (2)_"/>
    <w:basedOn w:val="a0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223pt">
    <w:name w:val="Основной текст (2) + 23 pt;Не курсив"/>
    <w:basedOn w:val="25"/>
    <w:rsid w:val="00F541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single"/>
    </w:rPr>
  </w:style>
  <w:style w:type="character" w:customStyle="1" w:styleId="26">
    <w:name w:val="Основной текст (2)"/>
    <w:basedOn w:val="25"/>
    <w:rsid w:val="00F54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single"/>
    </w:rPr>
  </w:style>
  <w:style w:type="character" w:customStyle="1" w:styleId="32">
    <w:name w:val="Основной текст (3)_"/>
    <w:basedOn w:val="a0"/>
    <w:link w:val="33"/>
    <w:rsid w:val="00F54159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54159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125pt">
    <w:name w:val="Основной текст + 12.5 pt"/>
    <w:basedOn w:val="af2"/>
    <w:rsid w:val="00F54159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af5">
    <w:name w:val="Подпись к картинке_"/>
    <w:basedOn w:val="a0"/>
    <w:link w:val="af6"/>
    <w:rsid w:val="00F54159"/>
    <w:rPr>
      <w:spacing w:val="-10"/>
      <w:sz w:val="29"/>
      <w:szCs w:val="29"/>
      <w:shd w:val="clear" w:color="auto" w:fill="FFFFFF"/>
    </w:rPr>
  </w:style>
  <w:style w:type="paragraph" w:customStyle="1" w:styleId="af6">
    <w:name w:val="Подпись к картинке"/>
    <w:basedOn w:val="a"/>
    <w:link w:val="af5"/>
    <w:rsid w:val="00F54159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f2"/>
    <w:rsid w:val="00F54159"/>
    <w:rPr>
      <w:rFonts w:ascii="Times New Roman" w:eastAsia="Times New Roman" w:hAnsi="Times New Roman" w:cs="Times New Roman"/>
      <w:spacing w:val="6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4159"/>
    <w:rPr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4159"/>
    <w:pPr>
      <w:shd w:val="clear" w:color="auto" w:fill="FFFFFF"/>
      <w:spacing w:before="2280" w:line="270" w:lineRule="exact"/>
    </w:pPr>
    <w:rPr>
      <w:spacing w:val="-10"/>
      <w:sz w:val="25"/>
      <w:szCs w:val="25"/>
    </w:rPr>
  </w:style>
  <w:style w:type="character" w:customStyle="1" w:styleId="af7">
    <w:name w:val="Колонтитул_"/>
    <w:basedOn w:val="a0"/>
    <w:link w:val="af8"/>
    <w:rsid w:val="00F54159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F54159"/>
    <w:pPr>
      <w:shd w:val="clear" w:color="auto" w:fill="FFFFFF"/>
    </w:pPr>
  </w:style>
  <w:style w:type="character" w:customStyle="1" w:styleId="11pt0pt">
    <w:name w:val="Колонтитул + 11 pt;Полужирный;Интервал 0 pt"/>
    <w:basedOn w:val="af7"/>
    <w:rsid w:val="00F54159"/>
    <w:rPr>
      <w:b/>
      <w:bCs/>
      <w:spacing w:val="1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f2"/>
    <w:rsid w:val="00F54159"/>
    <w:rPr>
      <w:rFonts w:ascii="Times New Roman" w:eastAsia="Times New Roman" w:hAnsi="Times New Roman" w:cs="Times New Roman"/>
      <w:spacing w:val="20"/>
      <w:sz w:val="29"/>
      <w:szCs w:val="29"/>
      <w:shd w:val="clear" w:color="auto" w:fill="FFFFFF"/>
    </w:rPr>
  </w:style>
  <w:style w:type="character" w:customStyle="1" w:styleId="13pt0pt">
    <w:name w:val="Основной текст + 13 pt;Интервал 0 pt"/>
    <w:basedOn w:val="af2"/>
    <w:rsid w:val="00F54159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4159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4159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61">
    <w:name w:val="Основной текст (6)_"/>
    <w:basedOn w:val="a0"/>
    <w:link w:val="62"/>
    <w:rsid w:val="00F54159"/>
    <w:rPr>
      <w:rFonts w:ascii="Constantia" w:eastAsia="Constantia" w:hAnsi="Constantia" w:cs="Constantia"/>
      <w:spacing w:val="20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54159"/>
    <w:pPr>
      <w:shd w:val="clear" w:color="auto" w:fill="FFFFFF"/>
      <w:spacing w:before="240" w:after="480" w:line="0" w:lineRule="atLeast"/>
    </w:pPr>
    <w:rPr>
      <w:rFonts w:ascii="Constantia" w:eastAsia="Constantia" w:hAnsi="Constantia" w:cs="Constantia"/>
      <w:spacing w:val="20"/>
      <w:sz w:val="26"/>
      <w:szCs w:val="26"/>
    </w:rPr>
  </w:style>
  <w:style w:type="paragraph" w:styleId="af9">
    <w:name w:val="Title"/>
    <w:basedOn w:val="a"/>
    <w:link w:val="afa"/>
    <w:uiPriority w:val="1"/>
    <w:qFormat/>
    <w:rsid w:val="00F54159"/>
    <w:pPr>
      <w:widowControl w:val="0"/>
      <w:autoSpaceDE w:val="0"/>
      <w:autoSpaceDN w:val="0"/>
      <w:spacing w:before="86"/>
      <w:ind w:left="51" w:right="722"/>
      <w:jc w:val="center"/>
    </w:pPr>
    <w:rPr>
      <w:b/>
      <w:bCs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uiPriority w:val="1"/>
    <w:rsid w:val="00F54159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541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b">
    <w:name w:val="Subtitle"/>
    <w:basedOn w:val="a"/>
    <w:link w:val="afc"/>
    <w:qFormat/>
    <w:rsid w:val="00EF0567"/>
    <w:pPr>
      <w:jc w:val="center"/>
    </w:pPr>
    <w:rPr>
      <w:b/>
      <w:bCs/>
      <w:sz w:val="28"/>
      <w:szCs w:val="24"/>
    </w:rPr>
  </w:style>
  <w:style w:type="character" w:customStyle="1" w:styleId="afc">
    <w:name w:val="Подзаголовок Знак"/>
    <w:basedOn w:val="a0"/>
    <w:link w:val="afb"/>
    <w:rsid w:val="00EF0567"/>
    <w:rPr>
      <w:b/>
      <w:bCs/>
      <w:sz w:val="28"/>
      <w:szCs w:val="24"/>
    </w:rPr>
  </w:style>
  <w:style w:type="paragraph" w:customStyle="1" w:styleId="ConsPlusNonformat">
    <w:name w:val="ConsPlusNonformat"/>
    <w:rsid w:val="00EF05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7">
    <w:name w:val="Основной текст2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character" w:customStyle="1" w:styleId="34">
    <w:name w:val="Основной текст3"/>
    <w:basedOn w:val="af2"/>
    <w:rsid w:val="00EF0567"/>
    <w:rPr>
      <w:spacing w:val="-10"/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rsid w:val="00EF0567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</w:rPr>
  </w:style>
  <w:style w:type="character" w:customStyle="1" w:styleId="41">
    <w:name w:val="Основной текст4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7"/>
    <w:rsid w:val="00EF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F0567"/>
    <w:pPr>
      <w:autoSpaceDE w:val="0"/>
      <w:autoSpaceDN w:val="0"/>
      <w:adjustRightInd w:val="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05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F0567"/>
    <w:pPr>
      <w:widowControl w:val="0"/>
      <w:autoSpaceDE w:val="0"/>
      <w:autoSpaceDN w:val="0"/>
      <w:ind w:left="352" w:right="551" w:hanging="2656"/>
      <w:outlineLvl w:val="1"/>
    </w:pPr>
    <w:rPr>
      <w:b/>
      <w:bCs/>
      <w:sz w:val="28"/>
      <w:szCs w:val="28"/>
      <w:lang w:eastAsia="en-US"/>
    </w:rPr>
  </w:style>
  <w:style w:type="paragraph" w:customStyle="1" w:styleId="16">
    <w:name w:val="Знак Знак Знак1 Знак"/>
    <w:basedOn w:val="a"/>
    <w:rsid w:val="00EF056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3BEC7BF62CDFDA9FB02D9212C019D17C35B9F589E614FE790D2861268B16E6053FF626DE87FB980B5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15</Pages>
  <Words>5310</Words>
  <Characters>30271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2020-02-06T06:20:00Z</cp:lastPrinted>
  <dcterms:created xsi:type="dcterms:W3CDTF">2024-09-09T07:19:00Z</dcterms:created>
  <dcterms:modified xsi:type="dcterms:W3CDTF">2024-09-09T08:27:00Z</dcterms:modified>
</cp:coreProperties>
</file>